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Pr="00162B63" w:rsidRDefault="00C723A8" w:rsidP="00470971">
      <w:pPr>
        <w:pStyle w:val="Title"/>
        <w:spacing w:line="360" w:lineRule="auto"/>
        <w:ind w:right="420"/>
        <w:rPr>
          <w:rFonts w:ascii="仿宋_GB2312" w:eastAsia="仿宋_GB2312" w:hAnsi="新宋体"/>
          <w:sz w:val="52"/>
          <w:szCs w:val="52"/>
        </w:rPr>
      </w:pPr>
      <w:r w:rsidRPr="00162B63">
        <w:rPr>
          <w:rFonts w:ascii="仿宋_GB2312" w:eastAsia="仿宋_GB2312" w:hAnsi="新宋体" w:hint="eastAsia"/>
          <w:sz w:val="52"/>
          <w:szCs w:val="52"/>
        </w:rPr>
        <w:t>吉林省食品药品监督管理</w:t>
      </w:r>
    </w:p>
    <w:p w:rsidR="00C723A8" w:rsidRDefault="00C723A8" w:rsidP="00470971">
      <w:pPr>
        <w:jc w:val="center"/>
        <w:rPr>
          <w:rFonts w:ascii="仿宋_GB2312" w:eastAsia="仿宋_GB2312"/>
          <w:b/>
          <w:sz w:val="52"/>
          <w:szCs w:val="52"/>
        </w:rPr>
      </w:pPr>
      <w:r w:rsidRPr="009821FD">
        <w:rPr>
          <w:rFonts w:ascii="仿宋_GB2312" w:eastAsia="仿宋_GB2312" w:hint="eastAsia"/>
          <w:b/>
          <w:sz w:val="52"/>
          <w:szCs w:val="52"/>
        </w:rPr>
        <w:t>主要指标</w:t>
      </w:r>
    </w:p>
    <w:p w:rsidR="00C723A8" w:rsidRPr="001C0C46" w:rsidRDefault="00C723A8" w:rsidP="00470971">
      <w:pPr>
        <w:jc w:val="center"/>
        <w:rPr>
          <w:rFonts w:ascii="仿宋_GB2312" w:eastAsia="仿宋_GB2312"/>
          <w:b/>
          <w:sz w:val="52"/>
          <w:szCs w:val="52"/>
        </w:rPr>
      </w:pPr>
    </w:p>
    <w:p w:rsidR="00C723A8" w:rsidRPr="00162B63" w:rsidRDefault="00C723A8" w:rsidP="00470971">
      <w:pPr>
        <w:jc w:val="center"/>
        <w:rPr>
          <w:rFonts w:ascii="仿宋_GB2312" w:eastAsia="仿宋_GB2312"/>
          <w:b/>
          <w:sz w:val="36"/>
          <w:szCs w:val="36"/>
        </w:rPr>
      </w:pPr>
      <w:r w:rsidRPr="00162B63">
        <w:rPr>
          <w:rFonts w:ascii="仿宋_GB2312" w:eastAsia="仿宋_GB2312"/>
          <w:b/>
          <w:sz w:val="36"/>
          <w:szCs w:val="36"/>
        </w:rPr>
        <w:t>201</w:t>
      </w:r>
      <w:r>
        <w:rPr>
          <w:rFonts w:ascii="仿宋_GB2312" w:eastAsia="仿宋_GB2312"/>
          <w:b/>
          <w:sz w:val="36"/>
          <w:szCs w:val="36"/>
        </w:rPr>
        <w:t>5</w:t>
      </w:r>
      <w:r>
        <w:rPr>
          <w:rFonts w:ascii="仿宋_GB2312" w:eastAsia="仿宋_GB2312" w:hint="eastAsia"/>
          <w:b/>
          <w:sz w:val="36"/>
          <w:szCs w:val="36"/>
        </w:rPr>
        <w:t>年</w:t>
      </w:r>
    </w:p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Pr="00E7162D" w:rsidRDefault="00C723A8" w:rsidP="00470971"/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Default="00C723A8" w:rsidP="00470971">
      <w:pPr>
        <w:pStyle w:val="Title"/>
        <w:spacing w:line="240" w:lineRule="exact"/>
        <w:ind w:right="840"/>
        <w:jc w:val="both"/>
        <w:rPr>
          <w:rFonts w:ascii="宋体"/>
          <w:b w:val="0"/>
          <w:sz w:val="21"/>
          <w:szCs w:val="21"/>
        </w:rPr>
      </w:pPr>
    </w:p>
    <w:p w:rsidR="00C723A8" w:rsidRDefault="00C723A8" w:rsidP="00470971"/>
    <w:p w:rsidR="00C723A8" w:rsidRDefault="00C723A8" w:rsidP="00470971"/>
    <w:p w:rsidR="00C723A8" w:rsidRDefault="00C723A8" w:rsidP="00470971"/>
    <w:p w:rsidR="00C723A8" w:rsidRDefault="00C723A8" w:rsidP="00470971"/>
    <w:p w:rsidR="00C723A8" w:rsidRPr="00A31974" w:rsidRDefault="00C723A8" w:rsidP="00470971"/>
    <w:p w:rsidR="00C723A8" w:rsidRPr="00162B63" w:rsidRDefault="00C723A8" w:rsidP="00470971">
      <w:pPr>
        <w:pStyle w:val="Title"/>
        <w:spacing w:line="240" w:lineRule="exact"/>
        <w:ind w:right="420"/>
        <w:jc w:val="right"/>
        <w:rPr>
          <w:rFonts w:ascii="宋体"/>
          <w:b w:val="0"/>
          <w:sz w:val="21"/>
          <w:szCs w:val="21"/>
        </w:rPr>
      </w:pPr>
    </w:p>
    <w:p w:rsidR="00C723A8" w:rsidRDefault="00C723A8" w:rsidP="00470971">
      <w:pPr>
        <w:pStyle w:val="Title"/>
        <w:spacing w:line="240" w:lineRule="exact"/>
        <w:ind w:right="420"/>
        <w:rPr>
          <w:rFonts w:ascii="黑体" w:eastAsia="黑体" w:hAnsi="宋体"/>
          <w:b w:val="0"/>
        </w:rPr>
      </w:pPr>
      <w:r w:rsidRPr="00162B63">
        <w:rPr>
          <w:rFonts w:ascii="黑体" w:eastAsia="黑体" w:hAnsi="宋体" w:hint="eastAsia"/>
          <w:b w:val="0"/>
        </w:rPr>
        <w:t>吉林省食品药品监督管理局</w:t>
      </w:r>
    </w:p>
    <w:p w:rsidR="00C723A8" w:rsidRDefault="00C723A8" w:rsidP="00470971"/>
    <w:p w:rsidR="00C723A8" w:rsidRDefault="00C723A8" w:rsidP="00470971"/>
    <w:p w:rsidR="00C723A8" w:rsidRDefault="00C723A8" w:rsidP="00470971"/>
    <w:p w:rsidR="00C723A8" w:rsidRPr="00E54551" w:rsidRDefault="00C723A8" w:rsidP="00470971"/>
    <w:p w:rsidR="00C723A8" w:rsidRDefault="00C723A8" w:rsidP="00470971">
      <w:pPr>
        <w:pStyle w:val="Title"/>
        <w:spacing w:line="240" w:lineRule="exact"/>
        <w:ind w:right="420" w:firstLineChars="1450" w:firstLine="3480"/>
        <w:jc w:val="both"/>
        <w:rPr>
          <w:b w:val="0"/>
          <w:sz w:val="24"/>
          <w:szCs w:val="24"/>
        </w:rPr>
      </w:pPr>
    </w:p>
    <w:p w:rsidR="00C723A8" w:rsidRPr="00BE5553" w:rsidRDefault="00C723A8" w:rsidP="00470971">
      <w:pPr>
        <w:pStyle w:val="Title"/>
        <w:spacing w:line="240" w:lineRule="exact"/>
        <w:ind w:right="420" w:firstLineChars="1450" w:firstLine="3480"/>
        <w:jc w:val="both"/>
        <w:rPr>
          <w:rFonts w:ascii="黑体" w:eastAsia="黑体" w:hAnsi="宋体"/>
          <w:b w:val="0"/>
          <w:sz w:val="24"/>
          <w:szCs w:val="24"/>
        </w:rPr>
      </w:pPr>
      <w:r w:rsidRPr="00BE5553">
        <w:rPr>
          <w:rFonts w:hint="eastAsia"/>
          <w:b w:val="0"/>
          <w:sz w:val="24"/>
          <w:szCs w:val="24"/>
        </w:rPr>
        <w:t>目</w:t>
      </w:r>
      <w:r w:rsidRPr="00BE5553">
        <w:rPr>
          <w:b w:val="0"/>
          <w:sz w:val="24"/>
          <w:szCs w:val="24"/>
        </w:rPr>
        <w:t xml:space="preserve">    </w:t>
      </w:r>
      <w:r w:rsidRPr="00BE5553">
        <w:rPr>
          <w:rFonts w:hint="eastAsia"/>
          <w:b w:val="0"/>
          <w:sz w:val="24"/>
          <w:szCs w:val="24"/>
        </w:rPr>
        <w:t>录</w:t>
      </w:r>
    </w:p>
    <w:p w:rsidR="00C723A8" w:rsidRPr="00540C32" w:rsidRDefault="00C723A8" w:rsidP="00134365">
      <w:pPr>
        <w:pStyle w:val="ListParagraph"/>
        <w:numPr>
          <w:ilvl w:val="0"/>
          <w:numId w:val="4"/>
        </w:numPr>
        <w:spacing w:line="360" w:lineRule="auto"/>
        <w:ind w:firstLineChars="0"/>
        <w:rPr>
          <w:b/>
          <w:szCs w:val="21"/>
        </w:rPr>
      </w:pPr>
      <w:r w:rsidRPr="00540C32">
        <w:rPr>
          <w:rFonts w:hint="eastAsia"/>
          <w:b/>
          <w:szCs w:val="21"/>
        </w:rPr>
        <w:t>基本情况</w:t>
      </w:r>
    </w:p>
    <w:p w:rsidR="00C723A8" w:rsidRPr="00540C32" w:rsidRDefault="00C723A8" w:rsidP="00134365">
      <w:pPr>
        <w:pStyle w:val="ListParagraph"/>
        <w:spacing w:line="360" w:lineRule="auto"/>
        <w:ind w:left="450" w:firstLineChars="0" w:firstLine="0"/>
        <w:rPr>
          <w:b/>
          <w:szCs w:val="21"/>
        </w:rPr>
      </w:pPr>
      <w:r w:rsidRPr="004B39C8">
        <w:rPr>
          <w:rFonts w:hint="eastAsia"/>
          <w:szCs w:val="21"/>
        </w:rPr>
        <w:t>食品药品监管系统人员编制</w:t>
      </w:r>
      <w:r w:rsidRPr="00540C32">
        <w:rPr>
          <w:b/>
          <w:szCs w:val="21"/>
        </w:rPr>
        <w:t>………………………………………………</w:t>
      </w:r>
      <w:r>
        <w:rPr>
          <w:b/>
          <w:szCs w:val="21"/>
        </w:rPr>
        <w:t>……………………………….4</w:t>
      </w:r>
    </w:p>
    <w:p w:rsidR="00C723A8" w:rsidRPr="00540C32" w:rsidRDefault="00C723A8" w:rsidP="00470971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二</w:t>
      </w:r>
      <w:r w:rsidRPr="00540C32">
        <w:rPr>
          <w:rFonts w:hint="eastAsia"/>
          <w:b/>
          <w:szCs w:val="21"/>
        </w:rPr>
        <w:t>、食品监督管理</w:t>
      </w:r>
    </w:p>
    <w:p w:rsidR="00C723A8" w:rsidRPr="00540C32" w:rsidRDefault="00C723A8" w:rsidP="00470971">
      <w:pPr>
        <w:spacing w:line="360" w:lineRule="auto"/>
        <w:ind w:firstLine="405"/>
        <w:rPr>
          <w:b/>
          <w:szCs w:val="21"/>
        </w:rPr>
      </w:pPr>
      <w:r w:rsidRPr="004B39C8">
        <w:rPr>
          <w:rFonts w:hint="eastAsia"/>
          <w:szCs w:val="21"/>
        </w:rPr>
        <w:t>食品生产经营许可</w:t>
      </w:r>
      <w:r>
        <w:rPr>
          <w:rFonts w:hint="eastAsia"/>
          <w:szCs w:val="21"/>
        </w:rPr>
        <w:t>及投诉举报</w:t>
      </w:r>
      <w:r w:rsidRPr="00540C32">
        <w:rPr>
          <w:b/>
          <w:szCs w:val="21"/>
        </w:rPr>
        <w:t>………………………………………………</w:t>
      </w:r>
      <w:r>
        <w:rPr>
          <w:b/>
          <w:szCs w:val="21"/>
        </w:rPr>
        <w:t>……………………………5</w:t>
      </w:r>
    </w:p>
    <w:p w:rsidR="00C723A8" w:rsidRPr="00540C32" w:rsidRDefault="00C723A8" w:rsidP="00470971">
      <w:pPr>
        <w:spacing w:line="360" w:lineRule="auto"/>
        <w:ind w:firstLine="405"/>
        <w:rPr>
          <w:b/>
          <w:szCs w:val="21"/>
        </w:rPr>
      </w:pPr>
      <w:r w:rsidRPr="004B39C8">
        <w:rPr>
          <w:rFonts w:hint="eastAsia"/>
          <w:szCs w:val="21"/>
        </w:rPr>
        <w:t>食品生产经营企业日常监管</w:t>
      </w:r>
      <w:r w:rsidRPr="00540C32">
        <w:rPr>
          <w:b/>
          <w:szCs w:val="21"/>
        </w:rPr>
        <w:t>…………………………………………………</w:t>
      </w:r>
      <w:r>
        <w:rPr>
          <w:b/>
          <w:szCs w:val="21"/>
        </w:rPr>
        <w:t>…………………………….6</w:t>
      </w:r>
    </w:p>
    <w:p w:rsidR="00C723A8" w:rsidRPr="00540C32" w:rsidRDefault="00C723A8" w:rsidP="00470971">
      <w:pPr>
        <w:spacing w:line="360" w:lineRule="auto"/>
        <w:ind w:firstLine="405"/>
        <w:rPr>
          <w:b/>
          <w:szCs w:val="21"/>
        </w:rPr>
      </w:pPr>
      <w:r w:rsidRPr="004B39C8">
        <w:rPr>
          <w:rFonts w:hint="eastAsia"/>
          <w:szCs w:val="21"/>
        </w:rPr>
        <w:t>食品案件查处</w:t>
      </w:r>
      <w:r w:rsidRPr="00540C32">
        <w:rPr>
          <w:b/>
          <w:szCs w:val="21"/>
        </w:rPr>
        <w:t>………………………………………………………………………</w:t>
      </w:r>
      <w:r>
        <w:rPr>
          <w:b/>
          <w:szCs w:val="21"/>
        </w:rPr>
        <w:t>……………………………..7</w:t>
      </w:r>
    </w:p>
    <w:p w:rsidR="00C723A8" w:rsidRPr="00540C32" w:rsidRDefault="00C723A8" w:rsidP="00470971"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>三</w:t>
      </w:r>
      <w:r w:rsidRPr="00540C32">
        <w:rPr>
          <w:rFonts w:hint="eastAsia"/>
          <w:b/>
          <w:szCs w:val="21"/>
        </w:rPr>
        <w:t>、保健食品监督管理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保健食品生产许可及日常监管</w:t>
      </w:r>
      <w:r>
        <w:rPr>
          <w:b/>
          <w:szCs w:val="21"/>
        </w:rPr>
        <w:t>………………………..</w:t>
      </w:r>
      <w:r w:rsidRPr="00540C32">
        <w:rPr>
          <w:b/>
          <w:szCs w:val="21"/>
        </w:rPr>
        <w:t>………</w:t>
      </w:r>
      <w:r>
        <w:rPr>
          <w:b/>
          <w:szCs w:val="21"/>
        </w:rPr>
        <w:t>……………………………………….11</w:t>
      </w:r>
    </w:p>
    <w:p w:rsidR="00C723A8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保健食品投诉举报</w:t>
      </w:r>
      <w:r w:rsidRPr="00540C32">
        <w:rPr>
          <w:b/>
          <w:szCs w:val="21"/>
        </w:rPr>
        <w:t>……</w:t>
      </w:r>
      <w:r>
        <w:rPr>
          <w:b/>
          <w:szCs w:val="21"/>
        </w:rPr>
        <w:t>…………………</w:t>
      </w:r>
      <w:r w:rsidRPr="00540C32">
        <w:rPr>
          <w:b/>
          <w:szCs w:val="21"/>
        </w:rPr>
        <w:t>………………………………………</w:t>
      </w:r>
      <w:r>
        <w:rPr>
          <w:b/>
          <w:szCs w:val="21"/>
        </w:rPr>
        <w:t>……………………………12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>
        <w:rPr>
          <w:rFonts w:hint="eastAsia"/>
          <w:szCs w:val="21"/>
        </w:rPr>
        <w:t>保健食品</w:t>
      </w:r>
      <w:r w:rsidRPr="004B39C8">
        <w:rPr>
          <w:rFonts w:hint="eastAsia"/>
          <w:szCs w:val="21"/>
        </w:rPr>
        <w:t>案件查处</w:t>
      </w:r>
      <w:r>
        <w:rPr>
          <w:szCs w:val="21"/>
        </w:rPr>
        <w:t>……………………………………………………………………………………………..</w:t>
      </w:r>
      <w:r w:rsidRPr="005F3F8C">
        <w:rPr>
          <w:b/>
          <w:szCs w:val="21"/>
        </w:rPr>
        <w:t>1</w:t>
      </w:r>
      <w:r>
        <w:rPr>
          <w:b/>
          <w:szCs w:val="21"/>
        </w:rPr>
        <w:t>3</w:t>
      </w:r>
    </w:p>
    <w:p w:rsidR="00C723A8" w:rsidRPr="00134365" w:rsidRDefault="00C723A8" w:rsidP="00134365">
      <w:pPr>
        <w:pStyle w:val="ListParagraph"/>
        <w:numPr>
          <w:ilvl w:val="0"/>
          <w:numId w:val="6"/>
        </w:numPr>
        <w:spacing w:line="360" w:lineRule="auto"/>
        <w:ind w:firstLineChars="0"/>
        <w:rPr>
          <w:b/>
          <w:szCs w:val="21"/>
        </w:rPr>
      </w:pPr>
      <w:r w:rsidRPr="00134365">
        <w:rPr>
          <w:rFonts w:hint="eastAsia"/>
          <w:b/>
          <w:szCs w:val="21"/>
        </w:rPr>
        <w:t>药品监督管理</w:t>
      </w:r>
    </w:p>
    <w:p w:rsidR="00C723A8" w:rsidRPr="0063140B" w:rsidRDefault="00C723A8" w:rsidP="00470971">
      <w:pPr>
        <w:pStyle w:val="ListParagraph"/>
        <w:spacing w:line="360" w:lineRule="auto"/>
        <w:ind w:left="450" w:firstLineChars="0" w:firstLine="0"/>
        <w:rPr>
          <w:b/>
          <w:szCs w:val="21"/>
        </w:rPr>
      </w:pPr>
      <w:r w:rsidRPr="0063140B">
        <w:rPr>
          <w:rFonts w:hint="eastAsia"/>
          <w:szCs w:val="21"/>
        </w:rPr>
        <w:t>药品</w:t>
      </w:r>
      <w:r>
        <w:rPr>
          <w:rFonts w:hint="eastAsia"/>
          <w:szCs w:val="21"/>
        </w:rPr>
        <w:t>再</w:t>
      </w:r>
      <w:r w:rsidRPr="0063140B">
        <w:rPr>
          <w:rFonts w:hint="eastAsia"/>
          <w:szCs w:val="21"/>
        </w:rPr>
        <w:t>注册</w:t>
      </w:r>
      <w:r>
        <w:rPr>
          <w:rFonts w:hint="eastAsia"/>
          <w:szCs w:val="21"/>
        </w:rPr>
        <w:t>及地区案件</w:t>
      </w:r>
      <w:r w:rsidRPr="001C2E3C">
        <w:rPr>
          <w:rFonts w:hint="eastAsia"/>
          <w:szCs w:val="21"/>
        </w:rPr>
        <w:t>查处</w:t>
      </w:r>
      <w:r>
        <w:rPr>
          <w:b/>
          <w:szCs w:val="21"/>
        </w:rPr>
        <w:t>………</w:t>
      </w:r>
      <w:r w:rsidRPr="0063140B">
        <w:rPr>
          <w:b/>
          <w:szCs w:val="21"/>
        </w:rPr>
        <w:t>……………………………………………</w:t>
      </w:r>
      <w:r>
        <w:rPr>
          <w:b/>
          <w:szCs w:val="21"/>
        </w:rPr>
        <w:t>….…………………..</w:t>
      </w:r>
      <w:r w:rsidRPr="0063140B">
        <w:rPr>
          <w:b/>
          <w:szCs w:val="21"/>
        </w:rPr>
        <w:t>1</w:t>
      </w:r>
      <w:r>
        <w:rPr>
          <w:b/>
          <w:szCs w:val="21"/>
        </w:rPr>
        <w:t>4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药品生产企业许可</w:t>
      </w:r>
      <w:r w:rsidRPr="00540C32">
        <w:rPr>
          <w:b/>
          <w:szCs w:val="21"/>
        </w:rPr>
        <w:t>………………………………………………………………</w:t>
      </w:r>
      <w:r>
        <w:rPr>
          <w:b/>
          <w:szCs w:val="21"/>
        </w:rPr>
        <w:t>……………………………</w:t>
      </w:r>
      <w:r w:rsidRPr="00540C32">
        <w:rPr>
          <w:b/>
          <w:szCs w:val="21"/>
        </w:rPr>
        <w:t>1</w:t>
      </w:r>
      <w:r>
        <w:rPr>
          <w:b/>
          <w:szCs w:val="21"/>
        </w:rPr>
        <w:t>5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药品经营企业许可</w:t>
      </w:r>
      <w:r w:rsidRPr="00540C32">
        <w:rPr>
          <w:b/>
          <w:szCs w:val="21"/>
        </w:rPr>
        <w:t>………………………………………………………………</w:t>
      </w:r>
      <w:r>
        <w:rPr>
          <w:b/>
          <w:szCs w:val="21"/>
        </w:rPr>
        <w:t>……………………………</w:t>
      </w:r>
      <w:r w:rsidRPr="00540C32">
        <w:rPr>
          <w:b/>
          <w:szCs w:val="21"/>
        </w:rPr>
        <w:t>1</w:t>
      </w:r>
      <w:r>
        <w:rPr>
          <w:b/>
          <w:szCs w:val="21"/>
        </w:rPr>
        <w:t>6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药品生产经营企业日常监管</w:t>
      </w:r>
      <w:r w:rsidRPr="00540C32">
        <w:rPr>
          <w:b/>
          <w:szCs w:val="21"/>
        </w:rPr>
        <w:t>………………………………………………</w:t>
      </w:r>
      <w:r>
        <w:rPr>
          <w:b/>
          <w:szCs w:val="21"/>
        </w:rPr>
        <w:t>……………………………</w:t>
      </w:r>
      <w:r w:rsidRPr="00540C32">
        <w:rPr>
          <w:b/>
          <w:szCs w:val="21"/>
        </w:rPr>
        <w:t>.1</w:t>
      </w:r>
      <w:r>
        <w:rPr>
          <w:b/>
          <w:szCs w:val="21"/>
        </w:rPr>
        <w:t>7</w:t>
      </w:r>
    </w:p>
    <w:p w:rsidR="00C723A8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药品投诉举报</w:t>
      </w:r>
      <w:r w:rsidRPr="00540C32">
        <w:rPr>
          <w:b/>
          <w:szCs w:val="21"/>
        </w:rPr>
        <w:t>……………………………………………………………………</w:t>
      </w:r>
      <w:r>
        <w:rPr>
          <w:b/>
          <w:szCs w:val="21"/>
        </w:rPr>
        <w:t>…………………………</w:t>
      </w:r>
      <w:r w:rsidRPr="00540C32">
        <w:rPr>
          <w:b/>
          <w:szCs w:val="21"/>
        </w:rPr>
        <w:t>…</w:t>
      </w:r>
      <w:r>
        <w:rPr>
          <w:b/>
          <w:szCs w:val="21"/>
        </w:rPr>
        <w:t>.</w:t>
      </w:r>
      <w:r w:rsidRPr="00540C32">
        <w:rPr>
          <w:b/>
          <w:szCs w:val="21"/>
        </w:rPr>
        <w:t>.1</w:t>
      </w:r>
      <w:r>
        <w:rPr>
          <w:b/>
          <w:szCs w:val="21"/>
        </w:rPr>
        <w:t>8</w:t>
      </w:r>
    </w:p>
    <w:p w:rsidR="00C723A8" w:rsidRDefault="00C723A8" w:rsidP="00470971">
      <w:pPr>
        <w:spacing w:line="360" w:lineRule="auto"/>
        <w:ind w:left="450"/>
        <w:rPr>
          <w:b/>
          <w:szCs w:val="21"/>
        </w:rPr>
      </w:pPr>
      <w:r w:rsidRPr="009572BC">
        <w:rPr>
          <w:rFonts w:hint="eastAsia"/>
          <w:szCs w:val="21"/>
        </w:rPr>
        <w:t>药品案件查处</w:t>
      </w:r>
      <w:r>
        <w:rPr>
          <w:szCs w:val="21"/>
        </w:rPr>
        <w:t>…………</w:t>
      </w:r>
      <w:r>
        <w:rPr>
          <w:b/>
          <w:szCs w:val="21"/>
        </w:rPr>
        <w:t>………………………………………………………………………………………..19</w:t>
      </w:r>
    </w:p>
    <w:p w:rsidR="00C723A8" w:rsidRDefault="00C723A8" w:rsidP="00890323">
      <w:pPr>
        <w:pStyle w:val="ListParagraph"/>
        <w:spacing w:line="360" w:lineRule="auto"/>
        <w:ind w:left="450" w:firstLineChars="0" w:firstLine="0"/>
        <w:rPr>
          <w:szCs w:val="21"/>
        </w:rPr>
      </w:pPr>
      <w:r w:rsidRPr="00890323">
        <w:rPr>
          <w:rFonts w:hint="eastAsia"/>
          <w:szCs w:val="21"/>
        </w:rPr>
        <w:t>新药注册申请</w:t>
      </w:r>
      <w:r>
        <w:rPr>
          <w:szCs w:val="21"/>
        </w:rPr>
        <w:t>……………………………………………………………………………………………………..20</w:t>
      </w:r>
    </w:p>
    <w:p w:rsidR="00C723A8" w:rsidRDefault="00C723A8" w:rsidP="00890323">
      <w:pPr>
        <w:pStyle w:val="ListParagraph"/>
        <w:spacing w:line="360" w:lineRule="auto"/>
        <w:ind w:left="450" w:firstLineChars="0" w:firstLine="0"/>
        <w:rPr>
          <w:szCs w:val="21"/>
        </w:rPr>
      </w:pPr>
      <w:r>
        <w:rPr>
          <w:rFonts w:hint="eastAsia"/>
          <w:szCs w:val="21"/>
        </w:rPr>
        <w:t>仿制</w:t>
      </w:r>
      <w:r w:rsidRPr="00890323">
        <w:rPr>
          <w:rFonts w:hint="eastAsia"/>
          <w:szCs w:val="21"/>
        </w:rPr>
        <w:t>药注册申请</w:t>
      </w:r>
      <w:r>
        <w:rPr>
          <w:szCs w:val="21"/>
        </w:rPr>
        <w:t>………………………………………………………………………………………………...20</w:t>
      </w:r>
    </w:p>
    <w:p w:rsidR="00C723A8" w:rsidRDefault="00C723A8" w:rsidP="00DB2D3A">
      <w:pPr>
        <w:pStyle w:val="ListParagraph"/>
        <w:spacing w:line="360" w:lineRule="auto"/>
        <w:ind w:left="450" w:firstLineChars="0" w:firstLine="0"/>
        <w:rPr>
          <w:szCs w:val="21"/>
        </w:rPr>
      </w:pPr>
      <w:r w:rsidRPr="00890323">
        <w:rPr>
          <w:rFonts w:hint="eastAsia"/>
          <w:szCs w:val="21"/>
        </w:rPr>
        <w:t>药</w:t>
      </w:r>
      <w:r>
        <w:rPr>
          <w:rFonts w:hint="eastAsia"/>
          <w:szCs w:val="21"/>
        </w:rPr>
        <w:t>品</w:t>
      </w:r>
      <w:r w:rsidRPr="00890323">
        <w:rPr>
          <w:rFonts w:hint="eastAsia"/>
          <w:szCs w:val="21"/>
        </w:rPr>
        <w:t>注册申请</w:t>
      </w:r>
      <w:r>
        <w:rPr>
          <w:szCs w:val="21"/>
        </w:rPr>
        <w:t>……………………………………………………………………………………………….…...20</w:t>
      </w:r>
    </w:p>
    <w:p w:rsidR="00C723A8" w:rsidRPr="00CA081E" w:rsidRDefault="00C723A8" w:rsidP="00CA081E">
      <w:pPr>
        <w:pStyle w:val="ListParagraph"/>
        <w:spacing w:line="360" w:lineRule="auto"/>
        <w:ind w:left="450" w:firstLineChars="0" w:firstLine="0"/>
        <w:rPr>
          <w:szCs w:val="21"/>
        </w:rPr>
      </w:pPr>
      <w:r w:rsidRPr="00890323">
        <w:rPr>
          <w:rFonts w:hint="eastAsia"/>
          <w:szCs w:val="21"/>
        </w:rPr>
        <w:t>药</w:t>
      </w:r>
      <w:r>
        <w:rPr>
          <w:rFonts w:hint="eastAsia"/>
          <w:szCs w:val="21"/>
        </w:rPr>
        <w:t>品再</w:t>
      </w:r>
      <w:r w:rsidRPr="00CA081E">
        <w:rPr>
          <w:rFonts w:hint="eastAsia"/>
          <w:szCs w:val="21"/>
        </w:rPr>
        <w:t>注册申请</w:t>
      </w:r>
      <w:r w:rsidRPr="00CA081E">
        <w:rPr>
          <w:szCs w:val="21"/>
        </w:rPr>
        <w:t>……………………………………………………………………………………………….…</w:t>
      </w:r>
      <w:r>
        <w:rPr>
          <w:szCs w:val="21"/>
        </w:rPr>
        <w:t>21</w:t>
      </w:r>
    </w:p>
    <w:p w:rsidR="00C723A8" w:rsidRPr="00CA081E" w:rsidRDefault="00C723A8" w:rsidP="00003AEA">
      <w:pPr>
        <w:pStyle w:val="ListParagraph"/>
        <w:spacing w:line="360" w:lineRule="auto"/>
        <w:ind w:left="450" w:firstLineChars="0" w:firstLine="0"/>
        <w:rPr>
          <w:szCs w:val="21"/>
        </w:rPr>
      </w:pPr>
      <w:r w:rsidRPr="00890323">
        <w:rPr>
          <w:rFonts w:hint="eastAsia"/>
          <w:szCs w:val="21"/>
        </w:rPr>
        <w:t>药</w:t>
      </w:r>
      <w:r>
        <w:rPr>
          <w:rFonts w:hint="eastAsia"/>
          <w:szCs w:val="21"/>
        </w:rPr>
        <w:t>包材</w:t>
      </w:r>
      <w:r w:rsidRPr="00CA081E">
        <w:rPr>
          <w:rFonts w:hint="eastAsia"/>
          <w:szCs w:val="21"/>
        </w:rPr>
        <w:t>注册申请</w:t>
      </w:r>
      <w:r w:rsidRPr="00CA081E">
        <w:rPr>
          <w:szCs w:val="21"/>
        </w:rPr>
        <w:t>……………………………………………………………………………………………….…</w:t>
      </w:r>
      <w:r>
        <w:rPr>
          <w:szCs w:val="21"/>
        </w:rPr>
        <w:t>21</w:t>
      </w:r>
    </w:p>
    <w:p w:rsidR="00C723A8" w:rsidRPr="004945E7" w:rsidRDefault="00C723A8" w:rsidP="004945E7">
      <w:pPr>
        <w:pStyle w:val="ListParagraph"/>
        <w:spacing w:line="360" w:lineRule="auto"/>
        <w:ind w:left="450" w:firstLineChars="0" w:firstLine="0"/>
        <w:rPr>
          <w:szCs w:val="21"/>
        </w:rPr>
      </w:pPr>
      <w:r>
        <w:rPr>
          <w:rFonts w:hint="eastAsia"/>
          <w:szCs w:val="21"/>
        </w:rPr>
        <w:t>中药品种保护</w:t>
      </w:r>
      <w:r w:rsidRPr="00CA081E">
        <w:rPr>
          <w:rFonts w:hint="eastAsia"/>
          <w:szCs w:val="21"/>
        </w:rPr>
        <w:t>申请</w:t>
      </w:r>
      <w:r w:rsidRPr="00CA081E">
        <w:rPr>
          <w:szCs w:val="21"/>
        </w:rPr>
        <w:t>………………………………………………………………………………………</w:t>
      </w:r>
      <w:r>
        <w:rPr>
          <w:szCs w:val="21"/>
        </w:rPr>
        <w:t>.</w:t>
      </w:r>
      <w:r w:rsidRPr="00CA081E">
        <w:rPr>
          <w:szCs w:val="21"/>
        </w:rPr>
        <w:t>….…</w:t>
      </w:r>
      <w:r>
        <w:rPr>
          <w:szCs w:val="21"/>
        </w:rPr>
        <w:t>21</w:t>
      </w:r>
    </w:p>
    <w:p w:rsidR="00C723A8" w:rsidRPr="00134365" w:rsidRDefault="00C723A8" w:rsidP="00134365">
      <w:pPr>
        <w:pStyle w:val="ListParagraph"/>
        <w:numPr>
          <w:ilvl w:val="0"/>
          <w:numId w:val="6"/>
        </w:numPr>
        <w:spacing w:line="360" w:lineRule="auto"/>
        <w:ind w:firstLineChars="0"/>
        <w:rPr>
          <w:b/>
          <w:szCs w:val="21"/>
        </w:rPr>
      </w:pPr>
      <w:r w:rsidRPr="00134365">
        <w:rPr>
          <w:rFonts w:hint="eastAsia"/>
          <w:b/>
          <w:szCs w:val="21"/>
        </w:rPr>
        <w:t>医疗器械监督管理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医疗器械生产经营许可</w:t>
      </w:r>
      <w:r w:rsidRPr="00540C32">
        <w:rPr>
          <w:b/>
          <w:szCs w:val="21"/>
        </w:rPr>
        <w:t>…………………………………………………………</w:t>
      </w:r>
      <w:r>
        <w:rPr>
          <w:b/>
          <w:szCs w:val="21"/>
        </w:rPr>
        <w:t>…………………………22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医疗器械生产经营企业日常监管</w:t>
      </w:r>
      <w:r w:rsidRPr="00540C32">
        <w:rPr>
          <w:b/>
          <w:szCs w:val="21"/>
        </w:rPr>
        <w:t>…………………………………………</w:t>
      </w:r>
      <w:r>
        <w:rPr>
          <w:b/>
          <w:szCs w:val="21"/>
        </w:rPr>
        <w:t>………………………….23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医疗器械投诉举报</w:t>
      </w:r>
      <w:r w:rsidRPr="00540C32">
        <w:rPr>
          <w:b/>
          <w:szCs w:val="21"/>
        </w:rPr>
        <w:t>………………………………………………………………</w:t>
      </w:r>
      <w:r>
        <w:rPr>
          <w:b/>
          <w:szCs w:val="21"/>
        </w:rPr>
        <w:t>…………………………..</w:t>
      </w:r>
      <w:r w:rsidRPr="00540C32">
        <w:rPr>
          <w:b/>
          <w:szCs w:val="21"/>
        </w:rPr>
        <w:t>2</w:t>
      </w:r>
      <w:r>
        <w:rPr>
          <w:b/>
          <w:szCs w:val="21"/>
        </w:rPr>
        <w:t>4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医疗器械案件查处</w:t>
      </w:r>
      <w:r w:rsidRPr="00540C32">
        <w:rPr>
          <w:b/>
          <w:szCs w:val="21"/>
        </w:rPr>
        <w:t>………………………………………………………………</w:t>
      </w:r>
      <w:r>
        <w:rPr>
          <w:b/>
          <w:szCs w:val="21"/>
        </w:rPr>
        <w:t>…………………………..</w:t>
      </w:r>
      <w:r w:rsidRPr="00540C32">
        <w:rPr>
          <w:b/>
          <w:szCs w:val="21"/>
        </w:rPr>
        <w:t>2</w:t>
      </w:r>
      <w:r>
        <w:rPr>
          <w:b/>
          <w:szCs w:val="21"/>
        </w:rPr>
        <w:t>5</w:t>
      </w:r>
    </w:p>
    <w:p w:rsidR="00C723A8" w:rsidRPr="00540C32" w:rsidRDefault="00C723A8" w:rsidP="00134365">
      <w:pPr>
        <w:numPr>
          <w:ilvl w:val="0"/>
          <w:numId w:val="6"/>
        </w:numPr>
        <w:spacing w:line="360" w:lineRule="auto"/>
        <w:rPr>
          <w:b/>
          <w:szCs w:val="21"/>
        </w:rPr>
      </w:pPr>
      <w:r w:rsidRPr="00540C32">
        <w:rPr>
          <w:rFonts w:hint="eastAsia"/>
          <w:b/>
          <w:szCs w:val="21"/>
        </w:rPr>
        <w:t>化妆品监督管理</w:t>
      </w:r>
    </w:p>
    <w:p w:rsidR="00C723A8" w:rsidRPr="00216210" w:rsidRDefault="00C723A8" w:rsidP="00216210">
      <w:pPr>
        <w:pStyle w:val="ListParagraph"/>
        <w:spacing w:line="360" w:lineRule="auto"/>
        <w:ind w:left="450" w:firstLineChars="0" w:firstLine="0"/>
        <w:rPr>
          <w:b/>
          <w:szCs w:val="21"/>
        </w:rPr>
      </w:pPr>
      <w:r w:rsidRPr="00216210">
        <w:rPr>
          <w:rFonts w:hint="eastAsia"/>
          <w:szCs w:val="21"/>
        </w:rPr>
        <w:t>化妆品生产许可</w:t>
      </w:r>
      <w:r w:rsidRPr="00216210">
        <w:rPr>
          <w:b/>
          <w:szCs w:val="21"/>
        </w:rPr>
        <w:t>………………………………………………………………………………………………</w:t>
      </w:r>
      <w:r>
        <w:rPr>
          <w:b/>
          <w:szCs w:val="21"/>
        </w:rPr>
        <w:t>.</w:t>
      </w:r>
      <w:r w:rsidRPr="00216210">
        <w:rPr>
          <w:b/>
          <w:szCs w:val="21"/>
        </w:rPr>
        <w:t>2</w:t>
      </w:r>
      <w:r>
        <w:rPr>
          <w:b/>
          <w:szCs w:val="21"/>
        </w:rPr>
        <w:t>6</w:t>
      </w:r>
    </w:p>
    <w:p w:rsidR="00C723A8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化妆品</w:t>
      </w:r>
      <w:r>
        <w:rPr>
          <w:rFonts w:hint="eastAsia"/>
          <w:szCs w:val="21"/>
        </w:rPr>
        <w:t>生产企业</w:t>
      </w:r>
      <w:r w:rsidRPr="004B39C8">
        <w:rPr>
          <w:rFonts w:hint="eastAsia"/>
          <w:szCs w:val="21"/>
        </w:rPr>
        <w:t>日常监管</w:t>
      </w:r>
      <w:r w:rsidRPr="004B39C8">
        <w:rPr>
          <w:szCs w:val="21"/>
        </w:rPr>
        <w:t>…</w:t>
      </w:r>
      <w:r w:rsidRPr="00540C32">
        <w:rPr>
          <w:b/>
          <w:szCs w:val="21"/>
        </w:rPr>
        <w:t>………………</w:t>
      </w:r>
      <w:r>
        <w:rPr>
          <w:b/>
          <w:szCs w:val="21"/>
        </w:rPr>
        <w:t>………………….</w:t>
      </w:r>
      <w:r w:rsidRPr="00540C32">
        <w:rPr>
          <w:b/>
          <w:szCs w:val="21"/>
        </w:rPr>
        <w:t>……………………………</w:t>
      </w:r>
      <w:r>
        <w:rPr>
          <w:b/>
          <w:szCs w:val="21"/>
        </w:rPr>
        <w:t>…………….</w:t>
      </w:r>
      <w:r w:rsidRPr="00540C32">
        <w:rPr>
          <w:b/>
          <w:szCs w:val="21"/>
        </w:rPr>
        <w:t>2</w:t>
      </w:r>
      <w:r>
        <w:rPr>
          <w:b/>
          <w:szCs w:val="21"/>
        </w:rPr>
        <w:t>7</w:t>
      </w:r>
    </w:p>
    <w:p w:rsidR="00C723A8" w:rsidRPr="00540C32" w:rsidRDefault="00C723A8" w:rsidP="00470971">
      <w:pPr>
        <w:spacing w:line="360" w:lineRule="auto"/>
        <w:ind w:left="450"/>
        <w:rPr>
          <w:b/>
          <w:szCs w:val="21"/>
        </w:rPr>
      </w:pPr>
      <w:r>
        <w:rPr>
          <w:rFonts w:hint="eastAsia"/>
          <w:szCs w:val="21"/>
        </w:rPr>
        <w:t>化妆品</w:t>
      </w:r>
      <w:r w:rsidRPr="004B39C8">
        <w:rPr>
          <w:rFonts w:hint="eastAsia"/>
          <w:szCs w:val="21"/>
        </w:rPr>
        <w:t>案件查处</w:t>
      </w:r>
      <w:r>
        <w:rPr>
          <w:szCs w:val="21"/>
        </w:rPr>
        <w:t>………………………………………………………………………………………………….</w:t>
      </w:r>
      <w:r w:rsidRPr="005F3F8C">
        <w:rPr>
          <w:b/>
          <w:szCs w:val="21"/>
        </w:rPr>
        <w:t>2</w:t>
      </w:r>
      <w:r>
        <w:rPr>
          <w:b/>
          <w:szCs w:val="21"/>
        </w:rPr>
        <w:t>8</w:t>
      </w:r>
    </w:p>
    <w:p w:rsidR="00C723A8" w:rsidRDefault="00C723A8" w:rsidP="00470971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化妆品投诉举报</w:t>
      </w:r>
      <w:r w:rsidRPr="00202BF5">
        <w:rPr>
          <w:rFonts w:hint="eastAsia"/>
          <w:szCs w:val="21"/>
        </w:rPr>
        <w:t>及地区案件查处</w:t>
      </w:r>
      <w:r w:rsidRPr="00540C32">
        <w:rPr>
          <w:b/>
          <w:szCs w:val="21"/>
        </w:rPr>
        <w:t>……………………………………</w:t>
      </w:r>
      <w:r>
        <w:rPr>
          <w:b/>
          <w:szCs w:val="21"/>
        </w:rPr>
        <w:t>..</w:t>
      </w:r>
      <w:r w:rsidRPr="00540C32">
        <w:rPr>
          <w:b/>
          <w:szCs w:val="21"/>
        </w:rPr>
        <w:t>…</w:t>
      </w:r>
      <w:r>
        <w:rPr>
          <w:b/>
          <w:szCs w:val="21"/>
        </w:rPr>
        <w:t>…………………………..</w:t>
      </w:r>
      <w:r w:rsidRPr="00540C32">
        <w:rPr>
          <w:b/>
          <w:szCs w:val="21"/>
        </w:rPr>
        <w:t>2</w:t>
      </w:r>
      <w:r>
        <w:rPr>
          <w:b/>
          <w:szCs w:val="21"/>
        </w:rPr>
        <w:t>9</w:t>
      </w:r>
    </w:p>
    <w:p w:rsidR="00C723A8" w:rsidRPr="00540C32" w:rsidRDefault="00C723A8" w:rsidP="00134365">
      <w:pPr>
        <w:numPr>
          <w:ilvl w:val="0"/>
          <w:numId w:val="6"/>
        </w:numPr>
        <w:spacing w:line="360" w:lineRule="auto"/>
        <w:rPr>
          <w:b/>
          <w:szCs w:val="21"/>
        </w:rPr>
      </w:pPr>
      <w:r w:rsidRPr="00540C32">
        <w:rPr>
          <w:rFonts w:hint="eastAsia"/>
          <w:b/>
          <w:szCs w:val="21"/>
        </w:rPr>
        <w:t>其他情况</w:t>
      </w:r>
    </w:p>
    <w:p w:rsidR="00C723A8" w:rsidRPr="00134365" w:rsidRDefault="00C723A8" w:rsidP="00134365">
      <w:pPr>
        <w:spacing w:line="360" w:lineRule="auto"/>
        <w:ind w:left="450"/>
        <w:rPr>
          <w:b/>
          <w:szCs w:val="21"/>
        </w:rPr>
      </w:pPr>
      <w:r w:rsidRPr="004B39C8">
        <w:rPr>
          <w:rFonts w:hint="eastAsia"/>
          <w:szCs w:val="21"/>
        </w:rPr>
        <w:t>行政复议及</w:t>
      </w:r>
      <w:r>
        <w:rPr>
          <w:rFonts w:hint="eastAsia"/>
          <w:szCs w:val="21"/>
        </w:rPr>
        <w:t>诉讼</w:t>
      </w:r>
      <w:r w:rsidRPr="00540C32">
        <w:rPr>
          <w:b/>
          <w:szCs w:val="21"/>
        </w:rPr>
        <w:t>…………………………………………</w:t>
      </w:r>
      <w:r>
        <w:rPr>
          <w:b/>
          <w:szCs w:val="21"/>
        </w:rPr>
        <w:t>………………………………….………………..30</w:t>
      </w: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</w:p>
    <w:p w:rsidR="00C723A8" w:rsidRPr="00E806CE" w:rsidRDefault="00C723A8" w:rsidP="008538BA">
      <w:pPr>
        <w:ind w:firstLineChars="2184" w:firstLine="6552"/>
        <w:rPr>
          <w:rFonts w:ascii="黑体" w:eastAsia="黑体"/>
          <w:sz w:val="30"/>
          <w:szCs w:val="30"/>
        </w:rPr>
      </w:pPr>
      <w:r w:rsidRPr="00E806CE">
        <w:rPr>
          <w:rFonts w:ascii="黑体" w:eastAsia="黑体" w:hint="eastAsia"/>
          <w:sz w:val="30"/>
          <w:szCs w:val="30"/>
        </w:rPr>
        <w:t>一、基本情况</w:t>
      </w:r>
    </w:p>
    <w:p w:rsidR="00C723A8" w:rsidRPr="00C81C76" w:rsidRDefault="00C723A8" w:rsidP="008538BA">
      <w:pPr>
        <w:ind w:firstLineChars="690" w:firstLine="19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C81C76">
        <w:rPr>
          <w:rFonts w:hint="eastAsia"/>
          <w:b/>
          <w:sz w:val="28"/>
          <w:szCs w:val="28"/>
        </w:rPr>
        <w:t>食品药品监管系统人员编制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1"/>
        <w:gridCol w:w="4261"/>
      </w:tblGrid>
      <w:tr w:rsidR="00C723A8" w:rsidTr="00BD5620">
        <w:tc>
          <w:tcPr>
            <w:tcW w:w="4261" w:type="dxa"/>
            <w:tcBorders>
              <w:left w:val="nil"/>
            </w:tcBorders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</w:p>
        </w:tc>
        <w:tc>
          <w:tcPr>
            <w:tcW w:w="426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50" w:firstLine="9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截至</w:t>
            </w: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年底</w:t>
            </w:r>
          </w:p>
        </w:tc>
      </w:tr>
      <w:tr w:rsidR="00C723A8" w:rsidTr="00BD5620">
        <w:trPr>
          <w:trHeight w:val="2526"/>
        </w:trPr>
        <w:tc>
          <w:tcPr>
            <w:tcW w:w="4261" w:type="dxa"/>
            <w:tcBorders>
              <w:left w:val="nil"/>
            </w:tcBorders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行政机构人员编制（名）</w:t>
            </w:r>
          </w:p>
          <w:p w:rsidR="00C723A8" w:rsidRPr="00BD5620" w:rsidRDefault="00C723A8" w:rsidP="00BD5620">
            <w:pPr>
              <w:ind w:firstLineChars="400" w:firstLine="11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到岗人员（人）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事业单位人员编制（名）</w:t>
            </w:r>
          </w:p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 xml:space="preserve">      </w:t>
            </w:r>
            <w:r w:rsidRPr="00BD5620">
              <w:rPr>
                <w:rFonts w:hint="eastAsia"/>
                <w:sz w:val="28"/>
                <w:szCs w:val="28"/>
              </w:rPr>
              <w:t>到岗人员（人）</w:t>
            </w:r>
          </w:p>
        </w:tc>
        <w:tc>
          <w:tcPr>
            <w:tcW w:w="426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7135</w:t>
            </w:r>
          </w:p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6618</w:t>
            </w:r>
          </w:p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4521</w:t>
            </w:r>
          </w:p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4101</w:t>
            </w:r>
          </w:p>
        </w:tc>
      </w:tr>
    </w:tbl>
    <w:p w:rsidR="00C723A8" w:rsidRPr="0050531F" w:rsidRDefault="00C723A8" w:rsidP="008538BA">
      <w:pPr>
        <w:rPr>
          <w:rFonts w:ascii="华文楷体" w:eastAsia="华文楷体" w:hAnsi="华文楷体"/>
          <w:b/>
          <w:sz w:val="28"/>
          <w:szCs w:val="28"/>
        </w:rPr>
      </w:pPr>
      <w:r w:rsidRPr="0050531F">
        <w:rPr>
          <w:rFonts w:ascii="华文楷体" w:eastAsia="华文楷体" w:hAnsi="华文楷体" w:hint="eastAsia"/>
          <w:b/>
          <w:sz w:val="28"/>
          <w:szCs w:val="28"/>
        </w:rPr>
        <w:t>注：行政机构含市场监督管理机构等非单设机构。</w:t>
      </w:r>
    </w:p>
    <w:p w:rsidR="00C723A8" w:rsidRDefault="00C723A8" w:rsidP="008538BA">
      <w:pPr>
        <w:rPr>
          <w:sz w:val="28"/>
          <w:szCs w:val="28"/>
        </w:rPr>
      </w:pPr>
    </w:p>
    <w:p w:rsidR="00C723A8" w:rsidRDefault="00C723A8" w:rsidP="008538BA">
      <w:pPr>
        <w:rPr>
          <w:sz w:val="28"/>
          <w:szCs w:val="28"/>
        </w:rPr>
      </w:pPr>
    </w:p>
    <w:p w:rsidR="00C723A8" w:rsidRDefault="00C723A8" w:rsidP="008538BA">
      <w:pPr>
        <w:rPr>
          <w:sz w:val="28"/>
          <w:szCs w:val="28"/>
        </w:rPr>
      </w:pPr>
    </w:p>
    <w:p w:rsidR="00C723A8" w:rsidRDefault="00C723A8" w:rsidP="008538BA">
      <w:pPr>
        <w:rPr>
          <w:sz w:val="28"/>
          <w:szCs w:val="28"/>
        </w:rPr>
      </w:pPr>
      <w:r w:rsidRPr="00BD5620">
        <w:rPr>
          <w:noProof/>
          <w:sz w:val="28"/>
          <w:szCs w:val="28"/>
        </w:rPr>
        <w:object w:dxaOrig="8334" w:dyaOrig="4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表 1" o:spid="_x0000_i1025" type="#_x0000_t75" style="width:417pt;height:240pt;visibility:visible" o:ole="">
            <v:imagedata r:id="rId7" o:title="" cropbottom="-55f"/>
            <o:lock v:ext="edit" aspectratio="f"/>
          </v:shape>
          <o:OLEObject Type="Embed" ProgID="Excel.Chart.8" ShapeID="图表 1" DrawAspect="Content" ObjectID="_1533103250" r:id="rId8"/>
        </w:object>
      </w:r>
    </w:p>
    <w:p w:rsidR="00C723A8" w:rsidRPr="009D40FC" w:rsidRDefault="00C723A8" w:rsidP="008538B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 xml:space="preserve">1-1      </w:t>
      </w:r>
      <w:r w:rsidRPr="009D40FC">
        <w:rPr>
          <w:rFonts w:hint="eastAsia"/>
          <w:b/>
          <w:sz w:val="28"/>
          <w:szCs w:val="28"/>
        </w:rPr>
        <w:t>截至期末行政事业单位人员编制变化</w:t>
      </w:r>
      <w:r w:rsidRPr="009D40FC">
        <w:rPr>
          <w:b/>
          <w:sz w:val="28"/>
          <w:szCs w:val="28"/>
        </w:rPr>
        <w:t xml:space="preserve">    </w:t>
      </w:r>
      <w:r w:rsidRPr="009D40FC">
        <w:rPr>
          <w:rFonts w:hint="eastAsia"/>
          <w:b/>
          <w:sz w:val="28"/>
          <w:szCs w:val="28"/>
        </w:rPr>
        <w:t>单位：名</w:t>
      </w:r>
    </w:p>
    <w:p w:rsidR="00C723A8" w:rsidRDefault="00C723A8" w:rsidP="00470971">
      <w:pPr>
        <w:ind w:firstLineChars="1100" w:firstLine="3092"/>
        <w:rPr>
          <w:b/>
          <w:sz w:val="28"/>
          <w:szCs w:val="28"/>
        </w:rPr>
      </w:pPr>
    </w:p>
    <w:p w:rsidR="00C723A8" w:rsidRPr="00F7353B" w:rsidRDefault="00C723A8" w:rsidP="00470971">
      <w:pPr>
        <w:ind w:firstLineChars="1100" w:firstLine="309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>
        <w:rPr>
          <w:rFonts w:ascii="黑体" w:eastAsia="黑体" w:hint="eastAsia"/>
          <w:sz w:val="30"/>
          <w:szCs w:val="30"/>
        </w:rPr>
        <w:t>二、食品监督管理</w:t>
      </w:r>
    </w:p>
    <w:p w:rsidR="00C723A8" w:rsidRPr="009D40FC" w:rsidRDefault="00C723A8" w:rsidP="00470971">
      <w:pPr>
        <w:ind w:firstLineChars="990" w:firstLine="27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9D40FC">
        <w:rPr>
          <w:rFonts w:hint="eastAsia"/>
          <w:b/>
          <w:sz w:val="28"/>
          <w:szCs w:val="28"/>
        </w:rPr>
        <w:t>食品生产许可</w:t>
      </w:r>
    </w:p>
    <w:tbl>
      <w:tblPr>
        <w:tblW w:w="8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3"/>
        <w:gridCol w:w="3815"/>
      </w:tblGrid>
      <w:tr w:rsidR="00C723A8" w:rsidTr="00BD5620">
        <w:trPr>
          <w:trHeight w:val="624"/>
        </w:trPr>
        <w:tc>
          <w:tcPr>
            <w:tcW w:w="4773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381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00" w:firstLine="84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年底实有</w:t>
            </w:r>
          </w:p>
        </w:tc>
      </w:tr>
      <w:tr w:rsidR="00C723A8" w:rsidTr="00BD5620">
        <w:trPr>
          <w:trHeight w:val="2562"/>
        </w:trPr>
        <w:tc>
          <w:tcPr>
            <w:tcW w:w="4773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食品生产许可证（件）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获证企业（家）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食品添加剂许可证（件）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获证企业（家）</w:t>
            </w:r>
          </w:p>
        </w:tc>
        <w:tc>
          <w:tcPr>
            <w:tcW w:w="381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4216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3885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57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57</w:t>
            </w:r>
          </w:p>
        </w:tc>
      </w:tr>
    </w:tbl>
    <w:p w:rsidR="00C723A8" w:rsidRDefault="00C723A8" w:rsidP="00C26F99">
      <w:pPr>
        <w:rPr>
          <w:sz w:val="28"/>
          <w:szCs w:val="28"/>
        </w:rPr>
      </w:pPr>
    </w:p>
    <w:p w:rsidR="00C723A8" w:rsidRPr="00C26F99" w:rsidRDefault="00C723A8" w:rsidP="00C26F99">
      <w:pPr>
        <w:rPr>
          <w:rFonts w:ascii="黑体" w:eastAsia="黑体"/>
          <w:sz w:val="28"/>
          <w:szCs w:val="28"/>
        </w:rPr>
      </w:pPr>
    </w:p>
    <w:p w:rsidR="00C723A8" w:rsidRPr="009D40FC" w:rsidRDefault="00C723A8" w:rsidP="00470971">
      <w:pPr>
        <w:ind w:firstLineChars="500" w:firstLine="140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吉林省</w:t>
      </w:r>
      <w:r w:rsidRPr="009D40FC">
        <w:rPr>
          <w:rFonts w:hint="eastAsia"/>
          <w:b/>
          <w:sz w:val="28"/>
          <w:szCs w:val="28"/>
        </w:rPr>
        <w:t>食品经营许可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2835"/>
        <w:gridCol w:w="2602"/>
      </w:tblGrid>
      <w:tr w:rsidR="00C723A8" w:rsidTr="00BD5620">
        <w:tc>
          <w:tcPr>
            <w:tcW w:w="3085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年底实有</w:t>
            </w:r>
          </w:p>
        </w:tc>
        <w:tc>
          <w:tcPr>
            <w:tcW w:w="2602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1258"/>
        </w:trPr>
        <w:tc>
          <w:tcPr>
            <w:tcW w:w="3085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食品流通许可证（件）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餐饮服务许可证（件）</w:t>
            </w:r>
          </w:p>
        </w:tc>
        <w:tc>
          <w:tcPr>
            <w:tcW w:w="2835" w:type="dxa"/>
            <w:tcBorders>
              <w:right w:val="nil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167966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74686</w:t>
            </w:r>
          </w:p>
        </w:tc>
        <w:tc>
          <w:tcPr>
            <w:tcW w:w="2602" w:type="dxa"/>
            <w:tcBorders>
              <w:right w:val="nil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-40.9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8.4</w:t>
            </w:r>
          </w:p>
        </w:tc>
      </w:tr>
    </w:tbl>
    <w:p w:rsidR="00C723A8" w:rsidRDefault="00C723A8" w:rsidP="00470971">
      <w:pPr>
        <w:ind w:firstLineChars="500" w:firstLine="1400"/>
        <w:rPr>
          <w:sz w:val="28"/>
          <w:szCs w:val="28"/>
        </w:rPr>
      </w:pPr>
    </w:p>
    <w:p w:rsidR="00C723A8" w:rsidRPr="009D40FC" w:rsidRDefault="00C723A8" w:rsidP="00470971">
      <w:pPr>
        <w:ind w:firstLineChars="500" w:firstLine="140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吉林省</w:t>
      </w:r>
      <w:r w:rsidRPr="009D40FC">
        <w:rPr>
          <w:rFonts w:hint="eastAsia"/>
          <w:b/>
          <w:sz w:val="28"/>
          <w:szCs w:val="28"/>
        </w:rPr>
        <w:t>食品投诉举报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2835"/>
        <w:gridCol w:w="3736"/>
      </w:tblGrid>
      <w:tr w:rsidR="00C723A8" w:rsidTr="00BD5620">
        <w:trPr>
          <w:trHeight w:val="335"/>
        </w:trPr>
        <w:tc>
          <w:tcPr>
            <w:tcW w:w="1951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年（件）</w:t>
            </w:r>
          </w:p>
        </w:tc>
        <w:tc>
          <w:tcPr>
            <w:tcW w:w="3736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1006"/>
        </w:trPr>
        <w:tc>
          <w:tcPr>
            <w:tcW w:w="1951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受理</w:t>
            </w:r>
          </w:p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立案</w:t>
            </w:r>
          </w:p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结案</w:t>
            </w:r>
          </w:p>
        </w:tc>
        <w:tc>
          <w:tcPr>
            <w:tcW w:w="283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8297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410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495</w:t>
            </w:r>
          </w:p>
        </w:tc>
        <w:tc>
          <w:tcPr>
            <w:tcW w:w="3736" w:type="dxa"/>
            <w:tcBorders>
              <w:right w:val="nil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252.5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-25.2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5.1</w:t>
            </w:r>
          </w:p>
        </w:tc>
      </w:tr>
    </w:tbl>
    <w:p w:rsidR="00C723A8" w:rsidRDefault="00C723A8" w:rsidP="00470971">
      <w:pPr>
        <w:pStyle w:val="ListParagraph"/>
        <w:ind w:left="450" w:firstLineChars="0" w:firstLine="0"/>
        <w:rPr>
          <w:b/>
          <w:sz w:val="28"/>
          <w:szCs w:val="28"/>
        </w:rPr>
      </w:pPr>
    </w:p>
    <w:p w:rsidR="00C723A8" w:rsidRDefault="00C723A8" w:rsidP="00470971">
      <w:pPr>
        <w:pStyle w:val="ListParagraph"/>
        <w:ind w:left="45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C723A8" w:rsidRPr="00205F16" w:rsidRDefault="00C723A8" w:rsidP="00470971">
      <w:pPr>
        <w:pStyle w:val="ListParagraph"/>
        <w:ind w:left="450" w:firstLineChars="0" w:firstLine="0"/>
        <w:rPr>
          <w:sz w:val="24"/>
          <w:szCs w:val="24"/>
        </w:rPr>
      </w:pPr>
    </w:p>
    <w:p w:rsidR="00C723A8" w:rsidRDefault="00C723A8" w:rsidP="00CD2EF2">
      <w:pPr>
        <w:ind w:firstLineChars="940" w:firstLine="2642"/>
        <w:rPr>
          <w:rFonts w:ascii="黑体" w:eastAsia="黑体"/>
          <w:b/>
          <w:sz w:val="30"/>
          <w:szCs w:val="30"/>
        </w:rPr>
      </w:pPr>
      <w:r>
        <w:rPr>
          <w:b/>
          <w:sz w:val="28"/>
          <w:szCs w:val="28"/>
        </w:rPr>
        <w:t xml:space="preserve">                        </w:t>
      </w:r>
      <w:r>
        <w:rPr>
          <w:rFonts w:ascii="黑体" w:eastAsia="黑体" w:hint="eastAsia"/>
          <w:b/>
          <w:sz w:val="30"/>
          <w:szCs w:val="30"/>
        </w:rPr>
        <w:t>二</w:t>
      </w:r>
      <w:r w:rsidRPr="00F7353B">
        <w:rPr>
          <w:rFonts w:ascii="黑体" w:eastAsia="黑体" w:hint="eastAsia"/>
          <w:b/>
          <w:sz w:val="30"/>
          <w:szCs w:val="30"/>
        </w:rPr>
        <w:t>、食品监督管理</w:t>
      </w:r>
    </w:p>
    <w:p w:rsidR="00C723A8" w:rsidRPr="00F7353B" w:rsidRDefault="00C723A8" w:rsidP="00CD2EF2">
      <w:pPr>
        <w:ind w:firstLineChars="940" w:firstLine="2831"/>
        <w:rPr>
          <w:rFonts w:ascii="黑体" w:eastAsia="黑体"/>
          <w:b/>
          <w:sz w:val="30"/>
          <w:szCs w:val="30"/>
        </w:rPr>
      </w:pPr>
    </w:p>
    <w:p w:rsidR="00C723A8" w:rsidRPr="00C22477" w:rsidRDefault="00C723A8" w:rsidP="00470971">
      <w:pPr>
        <w:ind w:firstLineChars="840" w:firstLine="23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C22477">
        <w:rPr>
          <w:rFonts w:hint="eastAsia"/>
          <w:b/>
          <w:sz w:val="28"/>
          <w:szCs w:val="28"/>
        </w:rPr>
        <w:t>食品生产环节日常监管</w:t>
      </w:r>
    </w:p>
    <w:tbl>
      <w:tblPr>
        <w:tblW w:w="8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49"/>
        <w:gridCol w:w="1479"/>
        <w:gridCol w:w="1803"/>
        <w:gridCol w:w="1747"/>
      </w:tblGrid>
      <w:tr w:rsidR="00C723A8" w:rsidTr="00BD5620">
        <w:trPr>
          <w:trHeight w:hRule="exact" w:val="609"/>
        </w:trPr>
        <w:tc>
          <w:tcPr>
            <w:tcW w:w="3449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400" w:firstLine="112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479" w:type="dxa"/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生产企业</w:t>
            </w:r>
          </w:p>
        </w:tc>
        <w:tc>
          <w:tcPr>
            <w:tcW w:w="1803" w:type="dxa"/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食品添加剂</w:t>
            </w:r>
          </w:p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生产企业</w:t>
            </w:r>
          </w:p>
        </w:tc>
        <w:tc>
          <w:tcPr>
            <w:tcW w:w="174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小作坊</w:t>
            </w:r>
          </w:p>
        </w:tc>
      </w:tr>
      <w:tr w:rsidR="00C723A8" w:rsidTr="00BD5620">
        <w:trPr>
          <w:trHeight w:val="3105"/>
        </w:trPr>
        <w:tc>
          <w:tcPr>
            <w:tcW w:w="3449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检查生产主体次数（家次）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抽检批次数（批次）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抽检不合格批次数（批次）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发现问题生产主体（家）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完成整改生产主体（家）</w:t>
            </w:r>
          </w:p>
        </w:tc>
        <w:tc>
          <w:tcPr>
            <w:tcW w:w="1479" w:type="dxa"/>
          </w:tcPr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13428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4190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157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706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505</w:t>
            </w:r>
          </w:p>
        </w:tc>
        <w:tc>
          <w:tcPr>
            <w:tcW w:w="1803" w:type="dxa"/>
          </w:tcPr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220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11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</w:tc>
        <w:tc>
          <w:tcPr>
            <w:tcW w:w="174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7724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157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138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Pr="00C22477" w:rsidRDefault="00C723A8" w:rsidP="00470971">
      <w:pPr>
        <w:ind w:firstLineChars="790" w:firstLine="222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C22477">
        <w:rPr>
          <w:rFonts w:hint="eastAsia"/>
          <w:b/>
          <w:sz w:val="28"/>
          <w:szCs w:val="28"/>
        </w:rPr>
        <w:t>食品经营环节日常监管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2551"/>
        <w:gridCol w:w="2177"/>
      </w:tblGrid>
      <w:tr w:rsidR="00C723A8" w:rsidTr="00BD5620">
        <w:trPr>
          <w:trHeight w:hRule="exact" w:val="567"/>
        </w:trPr>
        <w:tc>
          <w:tcPr>
            <w:tcW w:w="3794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450" w:firstLine="126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2551" w:type="dxa"/>
          </w:tcPr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餐饮服务环节</w:t>
            </w:r>
          </w:p>
        </w:tc>
        <w:tc>
          <w:tcPr>
            <w:tcW w:w="217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流通环节</w:t>
            </w:r>
          </w:p>
        </w:tc>
      </w:tr>
      <w:tr w:rsidR="00C723A8" w:rsidTr="00BD5620">
        <w:trPr>
          <w:trHeight w:val="3687"/>
        </w:trPr>
        <w:tc>
          <w:tcPr>
            <w:tcW w:w="3794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检查经营主体次数（家次）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监督抽检经营主体（家次）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监督抽检食品（批次）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抽检不合格食品（批次）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发现问题经营主体（家）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完成整改经营主体（家）</w:t>
            </w:r>
          </w:p>
        </w:tc>
        <w:tc>
          <w:tcPr>
            <w:tcW w:w="2551" w:type="dxa"/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177555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4719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2733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172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10230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8636</w:t>
            </w:r>
          </w:p>
        </w:tc>
        <w:tc>
          <w:tcPr>
            <w:tcW w:w="217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411098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12023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6291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179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3295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2665</w:t>
            </w:r>
          </w:p>
        </w:tc>
      </w:tr>
    </w:tbl>
    <w:p w:rsidR="00C723A8" w:rsidRDefault="00C723A8" w:rsidP="00470971">
      <w:pPr>
        <w:rPr>
          <w:b/>
          <w:sz w:val="28"/>
          <w:szCs w:val="28"/>
        </w:rPr>
      </w:pPr>
    </w:p>
    <w:p w:rsidR="00C723A8" w:rsidRDefault="00C723A8" w:rsidP="00470971">
      <w:pPr>
        <w:rPr>
          <w:b/>
          <w:sz w:val="28"/>
          <w:szCs w:val="28"/>
        </w:rPr>
      </w:pPr>
    </w:p>
    <w:p w:rsidR="00C723A8" w:rsidRDefault="00C723A8" w:rsidP="00470971">
      <w:pPr>
        <w:rPr>
          <w:b/>
          <w:sz w:val="28"/>
          <w:szCs w:val="28"/>
        </w:rPr>
      </w:pPr>
    </w:p>
    <w:p w:rsidR="00C723A8" w:rsidRPr="000C45E3" w:rsidRDefault="00C723A8" w:rsidP="00470971">
      <w:pPr>
        <w:ind w:firstLineChars="950" w:firstLine="2670"/>
        <w:rPr>
          <w:rFonts w:ascii="黑体" w:eastAsia="黑体"/>
          <w:sz w:val="30"/>
          <w:szCs w:val="30"/>
        </w:rPr>
      </w:pPr>
      <w:r>
        <w:rPr>
          <w:b/>
          <w:sz w:val="28"/>
          <w:szCs w:val="28"/>
        </w:rPr>
        <w:t xml:space="preserve">                       </w:t>
      </w:r>
      <w:r w:rsidRPr="000C45E3">
        <w:rPr>
          <w:rFonts w:ascii="黑体" w:eastAsia="黑体"/>
          <w:b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二</w:t>
      </w:r>
      <w:r w:rsidRPr="000C45E3">
        <w:rPr>
          <w:rFonts w:ascii="黑体" w:eastAsia="黑体" w:hint="eastAsia"/>
          <w:sz w:val="30"/>
          <w:szCs w:val="30"/>
        </w:rPr>
        <w:t>、食品监督管理</w:t>
      </w:r>
    </w:p>
    <w:p w:rsidR="00C723A8" w:rsidRPr="00C22477" w:rsidRDefault="00C723A8" w:rsidP="002B73CE">
      <w:pPr>
        <w:spacing w:afterLines="10"/>
        <w:ind w:firstLineChars="790" w:firstLine="222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C22477">
        <w:rPr>
          <w:rFonts w:hint="eastAsia"/>
          <w:b/>
          <w:sz w:val="28"/>
          <w:szCs w:val="28"/>
        </w:rPr>
        <w:t>食品案件查处（</w:t>
      </w:r>
      <w:r w:rsidRPr="00C2247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C22477">
        <w:rPr>
          <w:rFonts w:hint="eastAsia"/>
          <w:b/>
          <w:sz w:val="28"/>
          <w:szCs w:val="28"/>
        </w:rPr>
        <w:t>年）</w:t>
      </w:r>
    </w:p>
    <w:tbl>
      <w:tblPr>
        <w:tblW w:w="8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99"/>
        <w:gridCol w:w="4299"/>
      </w:tblGrid>
      <w:tr w:rsidR="00C723A8" w:rsidTr="00BD5620">
        <w:tc>
          <w:tcPr>
            <w:tcW w:w="8598" w:type="dxa"/>
            <w:gridSpan w:val="2"/>
            <w:tcBorders>
              <w:left w:val="nil"/>
              <w:right w:val="nil"/>
            </w:tcBorders>
          </w:tcPr>
          <w:p w:rsidR="00C723A8" w:rsidRPr="00BD5620" w:rsidRDefault="00C723A8" w:rsidP="00BD5620">
            <w:pPr>
              <w:ind w:firstLineChars="393" w:firstLine="1105"/>
              <w:rPr>
                <w:sz w:val="28"/>
                <w:szCs w:val="28"/>
              </w:rPr>
            </w:pPr>
            <w:r w:rsidRPr="00BD5620">
              <w:rPr>
                <w:rFonts w:hint="eastAsia"/>
                <w:b/>
                <w:sz w:val="28"/>
                <w:szCs w:val="28"/>
              </w:rPr>
              <w:t>生产环节</w:t>
            </w:r>
            <w:r w:rsidRPr="00BD5620">
              <w:rPr>
                <w:sz w:val="28"/>
                <w:szCs w:val="28"/>
              </w:rPr>
              <w:t xml:space="preserve">                        </w:t>
            </w:r>
          </w:p>
        </w:tc>
      </w:tr>
      <w:tr w:rsidR="00C723A8" w:rsidTr="00BD5620">
        <w:trPr>
          <w:trHeight w:val="3135"/>
        </w:trPr>
        <w:tc>
          <w:tcPr>
            <w:tcW w:w="4299" w:type="dxa"/>
            <w:tcBorders>
              <w:left w:val="nil"/>
              <w:bottom w:val="single" w:sz="4" w:space="0" w:color="auto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罚款金额（万元）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捣毁制假售假窝点（个）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查处无证（户）</w:t>
            </w:r>
          </w:p>
        </w:tc>
        <w:tc>
          <w:tcPr>
            <w:tcW w:w="4299" w:type="dxa"/>
            <w:tcBorders>
              <w:bottom w:val="single" w:sz="4" w:space="0" w:color="auto"/>
              <w:right w:val="nil"/>
            </w:tcBorders>
          </w:tcPr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449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200.34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379.43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12</w:t>
            </w:r>
          </w:p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46</w:t>
            </w:r>
          </w:p>
        </w:tc>
      </w:tr>
      <w:tr w:rsidR="00C723A8" w:rsidTr="00BD5620">
        <w:tc>
          <w:tcPr>
            <w:tcW w:w="8598" w:type="dxa"/>
            <w:gridSpan w:val="2"/>
            <w:tcBorders>
              <w:left w:val="nil"/>
              <w:right w:val="nil"/>
            </w:tcBorders>
          </w:tcPr>
          <w:p w:rsidR="00C723A8" w:rsidRPr="00BD5620" w:rsidRDefault="00C723A8" w:rsidP="00BD5620">
            <w:pPr>
              <w:ind w:firstLineChars="393" w:firstLine="1105"/>
              <w:rPr>
                <w:b/>
                <w:sz w:val="28"/>
                <w:szCs w:val="28"/>
              </w:rPr>
            </w:pPr>
            <w:r w:rsidRPr="00BD5620">
              <w:rPr>
                <w:rFonts w:hint="eastAsia"/>
                <w:b/>
                <w:sz w:val="28"/>
                <w:szCs w:val="28"/>
              </w:rPr>
              <w:t>流通环节</w:t>
            </w:r>
          </w:p>
        </w:tc>
      </w:tr>
      <w:tr w:rsidR="00C723A8" w:rsidTr="00BD5620">
        <w:tc>
          <w:tcPr>
            <w:tcW w:w="4299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罚款金额（万元）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捣毁制假售假窝点（个）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查处无证（户）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吊销许可证（件）</w:t>
            </w:r>
          </w:p>
        </w:tc>
        <w:tc>
          <w:tcPr>
            <w:tcW w:w="4299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1388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379.34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400.49</w:t>
            </w:r>
          </w:p>
          <w:p w:rsidR="00C723A8" w:rsidRPr="00BD5620" w:rsidRDefault="00C723A8" w:rsidP="00BD5620">
            <w:pPr>
              <w:ind w:firstLineChars="650" w:firstLine="18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67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</w:tc>
      </w:tr>
      <w:tr w:rsidR="00C723A8" w:rsidTr="00BD5620">
        <w:tc>
          <w:tcPr>
            <w:tcW w:w="8598" w:type="dxa"/>
            <w:gridSpan w:val="2"/>
            <w:tcBorders>
              <w:left w:val="nil"/>
              <w:right w:val="nil"/>
            </w:tcBorders>
          </w:tcPr>
          <w:p w:rsidR="00C723A8" w:rsidRPr="00BD5620" w:rsidRDefault="00C723A8" w:rsidP="00BD5620">
            <w:pPr>
              <w:ind w:firstLineChars="295" w:firstLine="829"/>
              <w:rPr>
                <w:b/>
                <w:sz w:val="28"/>
                <w:szCs w:val="28"/>
              </w:rPr>
            </w:pPr>
            <w:r w:rsidRPr="00BD5620">
              <w:rPr>
                <w:rFonts w:hint="eastAsia"/>
                <w:b/>
                <w:sz w:val="28"/>
                <w:szCs w:val="28"/>
              </w:rPr>
              <w:t>餐饮服务环节</w:t>
            </w:r>
          </w:p>
        </w:tc>
      </w:tr>
      <w:tr w:rsidR="00C723A8" w:rsidTr="00BD5620">
        <w:trPr>
          <w:trHeight w:val="3130"/>
        </w:trPr>
        <w:tc>
          <w:tcPr>
            <w:tcW w:w="4299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罚款金额（万元）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捣毁制假售假窝点（个）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查处无证（户）</w:t>
            </w:r>
          </w:p>
        </w:tc>
        <w:tc>
          <w:tcPr>
            <w:tcW w:w="4299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5431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2684.67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1581.24</w:t>
            </w:r>
          </w:p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9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928</w:t>
            </w:r>
          </w:p>
        </w:tc>
      </w:tr>
    </w:tbl>
    <w:p w:rsidR="00C723A8" w:rsidRPr="00C03EB7" w:rsidRDefault="00C723A8" w:rsidP="00470971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</w:t>
      </w:r>
    </w:p>
    <w:p w:rsidR="00C723A8" w:rsidRPr="00ED2BA6" w:rsidRDefault="00C723A8" w:rsidP="00470971">
      <w:pPr>
        <w:ind w:firstLineChars="500" w:firstLine="1405"/>
        <w:rPr>
          <w:rFonts w:ascii="黑体" w:eastAsia="黑体"/>
          <w:sz w:val="30"/>
          <w:szCs w:val="30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rFonts w:ascii="黑体" w:eastAsia="黑体" w:hint="eastAsia"/>
          <w:sz w:val="30"/>
          <w:szCs w:val="30"/>
        </w:rPr>
        <w:t>二</w:t>
      </w:r>
      <w:r w:rsidRPr="00ED2BA6">
        <w:rPr>
          <w:rFonts w:ascii="黑体" w:eastAsia="黑体" w:hint="eastAsia"/>
          <w:sz w:val="30"/>
          <w:szCs w:val="30"/>
        </w:rPr>
        <w:t>、食品监督管理</w:t>
      </w:r>
    </w:p>
    <w:p w:rsidR="00C723A8" w:rsidRDefault="00C723A8" w:rsidP="00470971">
      <w:pPr>
        <w:ind w:firstLineChars="500" w:firstLine="1405"/>
        <w:rPr>
          <w:b/>
          <w:sz w:val="28"/>
          <w:szCs w:val="28"/>
        </w:rPr>
      </w:pPr>
    </w:p>
    <w:p w:rsidR="00C723A8" w:rsidRDefault="00C723A8" w:rsidP="00470971">
      <w:pPr>
        <w:ind w:firstLineChars="500" w:firstLine="1405"/>
        <w:rPr>
          <w:b/>
          <w:sz w:val="28"/>
          <w:szCs w:val="28"/>
        </w:rPr>
      </w:pPr>
    </w:p>
    <w:p w:rsidR="00C723A8" w:rsidRDefault="00C723A8" w:rsidP="00470971">
      <w:pPr>
        <w:ind w:firstLineChars="500" w:firstLine="1405"/>
        <w:rPr>
          <w:b/>
          <w:sz w:val="28"/>
          <w:szCs w:val="28"/>
        </w:rPr>
      </w:pPr>
    </w:p>
    <w:p w:rsidR="00C723A8" w:rsidRPr="00F56934" w:rsidRDefault="00C723A8" w:rsidP="00470971">
      <w:pPr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63498D">
        <w:rPr>
          <w:rFonts w:hint="eastAsia"/>
          <w:b/>
          <w:sz w:val="28"/>
          <w:szCs w:val="28"/>
        </w:rPr>
        <w:t>生产环节食品案件查处（分地区</w:t>
      </w:r>
      <w:r w:rsidRPr="0063498D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63498D">
        <w:rPr>
          <w:rFonts w:hint="eastAsia"/>
          <w:b/>
          <w:sz w:val="28"/>
          <w:szCs w:val="28"/>
        </w:rPr>
        <w:t>年）</w:t>
      </w: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00"/>
        <w:gridCol w:w="2421"/>
        <w:gridCol w:w="3381"/>
      </w:tblGrid>
      <w:tr w:rsidR="00C723A8" w:rsidTr="00BD5620">
        <w:trPr>
          <w:trHeight w:hRule="exact" w:val="630"/>
        </w:trPr>
        <w:tc>
          <w:tcPr>
            <w:tcW w:w="290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421" w:type="dxa"/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</w:tc>
        <w:tc>
          <w:tcPr>
            <w:tcW w:w="338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</w:tc>
      </w:tr>
      <w:tr w:rsidR="00C723A8" w:rsidTr="00BD5620">
        <w:trPr>
          <w:trHeight w:val="8178"/>
        </w:trPr>
        <w:tc>
          <w:tcPr>
            <w:tcW w:w="2900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长春市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吉林市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四平市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白城市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通化市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辽源市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松原市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延边州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梅河口市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白山市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长白山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公主岭市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</w:t>
            </w:r>
            <w:r w:rsidRPr="00BD5620">
              <w:rPr>
                <w:sz w:val="28"/>
                <w:szCs w:val="28"/>
              </w:rPr>
              <w:t xml:space="preserve">   </w:t>
            </w:r>
            <w:r w:rsidRPr="00BD5620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421" w:type="dxa"/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179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19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9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72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23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12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38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28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25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414</w:t>
            </w:r>
          </w:p>
        </w:tc>
        <w:tc>
          <w:tcPr>
            <w:tcW w:w="338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106.93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10.23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0.2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2.1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2.13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2.01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18.6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31.24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4.1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6.54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184.08</w:t>
            </w:r>
          </w:p>
        </w:tc>
      </w:tr>
    </w:tbl>
    <w:p w:rsidR="00C723A8" w:rsidRDefault="00C723A8" w:rsidP="00470971">
      <w:pPr>
        <w:rPr>
          <w:b/>
          <w:sz w:val="28"/>
          <w:szCs w:val="28"/>
        </w:rPr>
      </w:pPr>
    </w:p>
    <w:p w:rsidR="00C723A8" w:rsidRDefault="00C723A8" w:rsidP="00470971">
      <w:pPr>
        <w:rPr>
          <w:sz w:val="24"/>
          <w:szCs w:val="24"/>
        </w:rPr>
      </w:pPr>
    </w:p>
    <w:p w:rsidR="00C723A8" w:rsidRDefault="00C723A8" w:rsidP="00470971">
      <w:pPr>
        <w:rPr>
          <w:sz w:val="24"/>
          <w:szCs w:val="24"/>
        </w:rPr>
      </w:pPr>
    </w:p>
    <w:p w:rsidR="00C723A8" w:rsidRDefault="00C723A8" w:rsidP="00470971">
      <w:pPr>
        <w:rPr>
          <w:sz w:val="24"/>
          <w:szCs w:val="24"/>
        </w:rPr>
      </w:pPr>
    </w:p>
    <w:p w:rsidR="00C723A8" w:rsidRPr="00ED2BA6" w:rsidRDefault="00C723A8" w:rsidP="00470971">
      <w:pPr>
        <w:ind w:firstLineChars="2000" w:firstLine="60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</w:t>
      </w:r>
      <w:r w:rsidRPr="00ED2BA6">
        <w:rPr>
          <w:rFonts w:ascii="黑体" w:eastAsia="黑体" w:hint="eastAsia"/>
          <w:sz w:val="30"/>
          <w:szCs w:val="30"/>
        </w:rPr>
        <w:t>、食品监督管理</w:t>
      </w:r>
    </w:p>
    <w:p w:rsidR="00C723A8" w:rsidRDefault="00C723A8" w:rsidP="00470971">
      <w:pPr>
        <w:ind w:firstLineChars="550" w:firstLine="1546"/>
        <w:rPr>
          <w:b/>
          <w:sz w:val="28"/>
          <w:szCs w:val="28"/>
        </w:rPr>
      </w:pPr>
    </w:p>
    <w:p w:rsidR="00C723A8" w:rsidRDefault="00C723A8" w:rsidP="00470971">
      <w:pPr>
        <w:ind w:firstLineChars="550" w:firstLine="1546"/>
        <w:rPr>
          <w:b/>
          <w:sz w:val="28"/>
          <w:szCs w:val="28"/>
        </w:rPr>
      </w:pPr>
    </w:p>
    <w:p w:rsidR="00C723A8" w:rsidRDefault="00C723A8" w:rsidP="00470971">
      <w:pPr>
        <w:ind w:firstLineChars="550" w:firstLine="1546"/>
        <w:rPr>
          <w:b/>
          <w:sz w:val="28"/>
          <w:szCs w:val="28"/>
        </w:rPr>
      </w:pPr>
    </w:p>
    <w:p w:rsidR="00C723A8" w:rsidRPr="0059134C" w:rsidRDefault="00C723A8" w:rsidP="00470971">
      <w:pPr>
        <w:ind w:firstLineChars="441" w:firstLine="12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63498D">
        <w:rPr>
          <w:rFonts w:hint="eastAsia"/>
          <w:b/>
          <w:sz w:val="28"/>
          <w:szCs w:val="28"/>
        </w:rPr>
        <w:t>流通环节食品案件查处（分地区</w:t>
      </w:r>
      <w:r w:rsidRPr="0063498D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63498D">
        <w:rPr>
          <w:rFonts w:hint="eastAsia"/>
          <w:b/>
          <w:sz w:val="28"/>
          <w:szCs w:val="28"/>
        </w:rPr>
        <w:t>年）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0"/>
        <w:gridCol w:w="2371"/>
        <w:gridCol w:w="3311"/>
      </w:tblGrid>
      <w:tr w:rsidR="00C723A8" w:rsidTr="00BD5620">
        <w:trPr>
          <w:trHeight w:hRule="exact" w:val="737"/>
        </w:trPr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</w:tc>
      </w:tr>
      <w:tr w:rsidR="00C723A8" w:rsidTr="00BD5620">
        <w:trPr>
          <w:trHeight w:val="8039"/>
        </w:trPr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长春市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吉林市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四平市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白城市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通化市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辽源市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松原市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延边州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梅河口市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白山市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长白山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公主岭市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</w:t>
            </w:r>
            <w:r w:rsidRPr="00BD5620">
              <w:rPr>
                <w:sz w:val="28"/>
                <w:szCs w:val="28"/>
              </w:rPr>
              <w:t xml:space="preserve">  </w:t>
            </w:r>
            <w:r w:rsidRPr="00BD5620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394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141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210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280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81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88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76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65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11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11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1367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68.85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3.87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62.16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188.68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1.58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0.04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4.67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13.14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34.46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0.9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0.27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378.62</w:t>
            </w:r>
          </w:p>
          <w:p w:rsidR="00C723A8" w:rsidRPr="00BD5620" w:rsidRDefault="00C723A8" w:rsidP="00BD5620">
            <w:pPr>
              <w:ind w:right="560"/>
              <w:rPr>
                <w:sz w:val="28"/>
                <w:szCs w:val="28"/>
              </w:rPr>
            </w:pPr>
          </w:p>
        </w:tc>
      </w:tr>
    </w:tbl>
    <w:p w:rsidR="00C723A8" w:rsidRDefault="00C723A8" w:rsidP="00470971">
      <w:pPr>
        <w:ind w:firstLineChars="1000" w:firstLine="2800"/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Pr="00ED2BA6" w:rsidRDefault="00C723A8" w:rsidP="00470971">
      <w:pPr>
        <w:ind w:firstLineChars="550" w:firstLine="1546"/>
        <w:rPr>
          <w:rFonts w:ascii="黑体" w:eastAsia="黑体"/>
          <w:sz w:val="30"/>
          <w:szCs w:val="30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rFonts w:ascii="黑体" w:eastAsia="黑体" w:hint="eastAsia"/>
          <w:sz w:val="30"/>
          <w:szCs w:val="30"/>
        </w:rPr>
        <w:t>二</w:t>
      </w:r>
      <w:r w:rsidRPr="00ED2BA6">
        <w:rPr>
          <w:rFonts w:ascii="黑体" w:eastAsia="黑体" w:hint="eastAsia"/>
          <w:sz w:val="30"/>
          <w:szCs w:val="30"/>
        </w:rPr>
        <w:t>、食品监督管理</w:t>
      </w:r>
    </w:p>
    <w:p w:rsidR="00C723A8" w:rsidRDefault="00C723A8" w:rsidP="00470971">
      <w:pPr>
        <w:ind w:firstLineChars="550" w:firstLine="1546"/>
        <w:rPr>
          <w:b/>
          <w:sz w:val="28"/>
          <w:szCs w:val="28"/>
        </w:rPr>
      </w:pPr>
    </w:p>
    <w:p w:rsidR="00C723A8" w:rsidRDefault="00C723A8" w:rsidP="00470971">
      <w:pPr>
        <w:ind w:firstLineChars="550" w:firstLine="1546"/>
        <w:rPr>
          <w:b/>
          <w:sz w:val="28"/>
          <w:szCs w:val="28"/>
        </w:rPr>
      </w:pPr>
    </w:p>
    <w:p w:rsidR="00C723A8" w:rsidRDefault="00C723A8" w:rsidP="00470971">
      <w:pPr>
        <w:ind w:firstLineChars="550" w:firstLine="1546"/>
        <w:rPr>
          <w:b/>
          <w:sz w:val="28"/>
          <w:szCs w:val="28"/>
        </w:rPr>
      </w:pPr>
    </w:p>
    <w:p w:rsidR="00C723A8" w:rsidRPr="00A527DF" w:rsidRDefault="00C723A8" w:rsidP="00470971">
      <w:pPr>
        <w:ind w:firstLineChars="343" w:firstLine="96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A00A6E">
        <w:rPr>
          <w:rFonts w:hint="eastAsia"/>
          <w:b/>
          <w:sz w:val="28"/>
          <w:szCs w:val="28"/>
        </w:rPr>
        <w:t>餐饮服务环节食品案件查处（分地区</w:t>
      </w:r>
      <w:r w:rsidRPr="00A00A6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A00A6E">
        <w:rPr>
          <w:rFonts w:hint="eastAsia"/>
          <w:b/>
          <w:sz w:val="28"/>
          <w:szCs w:val="28"/>
        </w:rPr>
        <w:t>年）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0"/>
        <w:gridCol w:w="2371"/>
        <w:gridCol w:w="3311"/>
      </w:tblGrid>
      <w:tr w:rsidR="00C723A8" w:rsidTr="00BD5620">
        <w:trPr>
          <w:trHeight w:hRule="exact" w:val="737"/>
        </w:trPr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</w:tc>
      </w:tr>
      <w:tr w:rsidR="00C723A8" w:rsidTr="00BD5620">
        <w:trPr>
          <w:trHeight w:val="8147"/>
        </w:trPr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长春市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吉林市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四平市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白城市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通化市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辽源市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松原市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延边州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梅河口市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白山市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长白山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公主岭市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</w:t>
            </w:r>
            <w:r w:rsidRPr="00BD5620">
              <w:rPr>
                <w:sz w:val="28"/>
                <w:szCs w:val="28"/>
              </w:rPr>
              <w:t xml:space="preserve">  </w:t>
            </w:r>
            <w:r w:rsidRPr="00BD5620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1961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279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170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1105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74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 xml:space="preserve">   198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792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85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23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194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543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5427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27.56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0.2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5.09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0.22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0.81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2.2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1.21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0.35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133.3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172.94</w:t>
            </w:r>
          </w:p>
        </w:tc>
      </w:tr>
    </w:tbl>
    <w:p w:rsidR="00C723A8" w:rsidRDefault="00C723A8" w:rsidP="00470971">
      <w:pPr>
        <w:ind w:firstLineChars="1000" w:firstLine="2800"/>
        <w:rPr>
          <w:sz w:val="28"/>
          <w:szCs w:val="28"/>
        </w:rPr>
      </w:pPr>
    </w:p>
    <w:p w:rsidR="00C723A8" w:rsidRDefault="00C723A8" w:rsidP="00470971">
      <w:pPr>
        <w:ind w:firstLineChars="1000" w:firstLine="2800"/>
        <w:rPr>
          <w:sz w:val="28"/>
          <w:szCs w:val="28"/>
        </w:rPr>
      </w:pPr>
    </w:p>
    <w:p w:rsidR="00C723A8" w:rsidRDefault="00C723A8" w:rsidP="00470971">
      <w:pPr>
        <w:ind w:firstLineChars="1000" w:firstLine="2800"/>
        <w:rPr>
          <w:sz w:val="28"/>
          <w:szCs w:val="28"/>
        </w:rPr>
      </w:pPr>
    </w:p>
    <w:p w:rsidR="00C723A8" w:rsidRPr="00024ED3" w:rsidRDefault="00C723A8" w:rsidP="00470971">
      <w:pPr>
        <w:rPr>
          <w:rFonts w:ascii="黑体" w:eastAsia="黑体"/>
          <w:sz w:val="30"/>
          <w:szCs w:val="30"/>
        </w:rPr>
      </w:pPr>
      <w:r>
        <w:rPr>
          <w:sz w:val="28"/>
          <w:szCs w:val="28"/>
        </w:rPr>
        <w:t xml:space="preserve">                                      </w:t>
      </w:r>
      <w:r>
        <w:rPr>
          <w:rFonts w:ascii="黑体" w:eastAsia="黑体" w:hint="eastAsia"/>
          <w:sz w:val="30"/>
          <w:szCs w:val="30"/>
        </w:rPr>
        <w:t>三</w:t>
      </w:r>
      <w:r w:rsidRPr="00024ED3">
        <w:rPr>
          <w:rFonts w:ascii="黑体" w:eastAsia="黑体" w:hint="eastAsia"/>
          <w:sz w:val="30"/>
          <w:szCs w:val="30"/>
        </w:rPr>
        <w:t>、保健食品监督管理</w:t>
      </w:r>
    </w:p>
    <w:p w:rsidR="00C723A8" w:rsidRDefault="00C723A8" w:rsidP="00470971">
      <w:pPr>
        <w:rPr>
          <w:rFonts w:ascii="华文楷体" w:eastAsia="华文楷体" w:hAnsi="华文楷体"/>
          <w:b/>
          <w:sz w:val="28"/>
          <w:szCs w:val="28"/>
        </w:rPr>
      </w:pPr>
    </w:p>
    <w:p w:rsidR="00C723A8" w:rsidRPr="00024ED3" w:rsidRDefault="00C723A8" w:rsidP="00470971">
      <w:pPr>
        <w:rPr>
          <w:rFonts w:ascii="华文楷体" w:eastAsia="华文楷体" w:hAnsi="华文楷体"/>
          <w:b/>
          <w:sz w:val="28"/>
          <w:szCs w:val="28"/>
        </w:rPr>
      </w:pPr>
    </w:p>
    <w:p w:rsidR="00C723A8" w:rsidRPr="000E174C" w:rsidRDefault="00C723A8" w:rsidP="00470971">
      <w:pPr>
        <w:ind w:firstLineChars="840" w:firstLine="23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0E174C">
        <w:rPr>
          <w:rFonts w:hint="eastAsia"/>
          <w:b/>
          <w:sz w:val="28"/>
          <w:szCs w:val="28"/>
        </w:rPr>
        <w:t>保健食品生产许可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23"/>
        <w:gridCol w:w="2681"/>
        <w:gridCol w:w="2017"/>
      </w:tblGrid>
      <w:tr w:rsidR="00C723A8" w:rsidTr="00BD5620">
        <w:trPr>
          <w:trHeight w:val="645"/>
        </w:trPr>
        <w:tc>
          <w:tcPr>
            <w:tcW w:w="3523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年底实有</w:t>
            </w:r>
          </w:p>
        </w:tc>
        <w:tc>
          <w:tcPr>
            <w:tcW w:w="201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645"/>
        </w:trPr>
        <w:tc>
          <w:tcPr>
            <w:tcW w:w="3523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保健食品生产许可证（件）</w:t>
            </w:r>
          </w:p>
        </w:tc>
        <w:tc>
          <w:tcPr>
            <w:tcW w:w="268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76</w:t>
            </w:r>
          </w:p>
        </w:tc>
        <w:tc>
          <w:tcPr>
            <w:tcW w:w="201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-21.7</w:t>
            </w:r>
          </w:p>
        </w:tc>
      </w:tr>
    </w:tbl>
    <w:p w:rsidR="00C723A8" w:rsidRDefault="00C723A8" w:rsidP="00470971">
      <w:pPr>
        <w:ind w:firstLineChars="840" w:firstLine="2361"/>
        <w:rPr>
          <w:b/>
          <w:sz w:val="28"/>
          <w:szCs w:val="28"/>
        </w:rPr>
      </w:pPr>
    </w:p>
    <w:p w:rsidR="00C723A8" w:rsidRDefault="00C723A8" w:rsidP="00470971">
      <w:pPr>
        <w:ind w:firstLineChars="840" w:firstLine="2361"/>
        <w:rPr>
          <w:b/>
          <w:sz w:val="28"/>
          <w:szCs w:val="28"/>
        </w:rPr>
      </w:pPr>
    </w:p>
    <w:p w:rsidR="00C723A8" w:rsidRDefault="00C723A8" w:rsidP="00470971">
      <w:pPr>
        <w:ind w:firstLineChars="840" w:firstLine="2361"/>
        <w:rPr>
          <w:b/>
          <w:sz w:val="28"/>
          <w:szCs w:val="28"/>
        </w:rPr>
      </w:pPr>
    </w:p>
    <w:p w:rsidR="00C723A8" w:rsidRPr="00D313DB" w:rsidRDefault="00C723A8" w:rsidP="00470971">
      <w:pPr>
        <w:ind w:firstLineChars="840" w:firstLine="23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D313DB">
        <w:rPr>
          <w:rFonts w:hint="eastAsia"/>
          <w:b/>
          <w:sz w:val="28"/>
          <w:szCs w:val="28"/>
        </w:rPr>
        <w:t>保健食品日常监管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37"/>
        <w:gridCol w:w="1417"/>
        <w:gridCol w:w="1468"/>
      </w:tblGrid>
      <w:tr w:rsidR="00C723A8" w:rsidTr="00BD5620">
        <w:tc>
          <w:tcPr>
            <w:tcW w:w="5637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700" w:firstLine="196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生产企业</w:t>
            </w:r>
          </w:p>
        </w:tc>
        <w:tc>
          <w:tcPr>
            <w:tcW w:w="1468" w:type="dxa"/>
            <w:tcBorders>
              <w:righ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经营企业</w:t>
            </w:r>
          </w:p>
        </w:tc>
      </w:tr>
      <w:tr w:rsidR="00C723A8" w:rsidTr="00BD5620">
        <w:trPr>
          <w:trHeight w:val="3794"/>
        </w:trPr>
        <w:tc>
          <w:tcPr>
            <w:tcW w:w="5637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检查企业次数（家次）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检查保健食品品种数（种次）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抽验保健食品品种批次（批次）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检出不合格保健食品批次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发现标签标识说明书与批准内容不一致（家）</w:t>
            </w:r>
          </w:p>
        </w:tc>
        <w:tc>
          <w:tcPr>
            <w:tcW w:w="1417" w:type="dxa"/>
          </w:tcPr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755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768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119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</w:tc>
        <w:tc>
          <w:tcPr>
            <w:tcW w:w="1468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16785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--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1803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21</w:t>
            </w:r>
          </w:p>
        </w:tc>
      </w:tr>
    </w:tbl>
    <w:p w:rsidR="00C723A8" w:rsidRDefault="00C723A8" w:rsidP="00470971">
      <w:pPr>
        <w:rPr>
          <w:rFonts w:ascii="华文楷体" w:eastAsia="华文楷体" w:hAnsi="华文楷体"/>
          <w:b/>
          <w:sz w:val="28"/>
          <w:szCs w:val="28"/>
        </w:rPr>
      </w:pPr>
    </w:p>
    <w:p w:rsidR="00C723A8" w:rsidRDefault="00C723A8" w:rsidP="00470971">
      <w:pPr>
        <w:rPr>
          <w:rFonts w:ascii="华文楷体" w:eastAsia="华文楷体" w:hAnsi="华文楷体"/>
          <w:b/>
          <w:sz w:val="28"/>
          <w:szCs w:val="28"/>
        </w:rPr>
      </w:pPr>
    </w:p>
    <w:p w:rsidR="00C723A8" w:rsidRDefault="00C723A8" w:rsidP="00470971">
      <w:pPr>
        <w:rPr>
          <w:rFonts w:ascii="华文楷体" w:eastAsia="华文楷体" w:hAnsi="华文楷体"/>
          <w:b/>
          <w:sz w:val="28"/>
          <w:szCs w:val="28"/>
        </w:rPr>
      </w:pPr>
    </w:p>
    <w:p w:rsidR="00C723A8" w:rsidRDefault="00C723A8" w:rsidP="00470971">
      <w:pPr>
        <w:rPr>
          <w:rFonts w:ascii="华文楷体" w:eastAsia="华文楷体" w:hAnsi="华文楷体"/>
          <w:b/>
          <w:sz w:val="28"/>
          <w:szCs w:val="28"/>
        </w:rPr>
      </w:pPr>
    </w:p>
    <w:p w:rsidR="00C723A8" w:rsidRDefault="00C723A8" w:rsidP="00470971">
      <w:pPr>
        <w:rPr>
          <w:rFonts w:ascii="华文楷体" w:eastAsia="华文楷体" w:hAnsi="华文楷体"/>
          <w:b/>
          <w:sz w:val="28"/>
          <w:szCs w:val="28"/>
        </w:rPr>
      </w:pPr>
    </w:p>
    <w:p w:rsidR="00C723A8" w:rsidRPr="00E83685" w:rsidRDefault="00C723A8" w:rsidP="004709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rFonts w:ascii="黑体" w:eastAsia="黑体" w:hint="eastAsia"/>
          <w:sz w:val="30"/>
          <w:szCs w:val="30"/>
        </w:rPr>
        <w:t>三</w:t>
      </w:r>
      <w:r w:rsidRPr="00024ED3">
        <w:rPr>
          <w:rFonts w:ascii="黑体" w:eastAsia="黑体" w:hint="eastAsia"/>
          <w:sz w:val="30"/>
          <w:szCs w:val="30"/>
        </w:rPr>
        <w:t>、保健食品监督管理</w:t>
      </w:r>
    </w:p>
    <w:p w:rsidR="00C723A8" w:rsidRPr="00374E7F" w:rsidRDefault="00C723A8" w:rsidP="00470971">
      <w:pPr>
        <w:ind w:firstLineChars="890" w:firstLine="250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374E7F">
        <w:rPr>
          <w:rFonts w:hint="eastAsia"/>
          <w:b/>
          <w:sz w:val="28"/>
          <w:szCs w:val="28"/>
        </w:rPr>
        <w:t>保健食品投诉举报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3544"/>
        <w:gridCol w:w="3169"/>
      </w:tblGrid>
      <w:tr w:rsidR="00C723A8" w:rsidTr="00BD5620">
        <w:trPr>
          <w:trHeight w:val="466"/>
        </w:trPr>
        <w:tc>
          <w:tcPr>
            <w:tcW w:w="1809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right w:val="nil"/>
            </w:tcBorders>
          </w:tcPr>
          <w:p w:rsidR="00C723A8" w:rsidRPr="00BD5620" w:rsidRDefault="00C723A8" w:rsidP="00453B6D">
            <w:pPr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 xml:space="preserve">      2015</w:t>
            </w:r>
            <w:r w:rsidRPr="00BD5620">
              <w:rPr>
                <w:rFonts w:hint="eastAsia"/>
                <w:sz w:val="28"/>
                <w:szCs w:val="28"/>
              </w:rPr>
              <w:t>年（件）</w:t>
            </w:r>
          </w:p>
        </w:tc>
        <w:tc>
          <w:tcPr>
            <w:tcW w:w="3169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1317"/>
        </w:trPr>
        <w:tc>
          <w:tcPr>
            <w:tcW w:w="1809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受理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 xml:space="preserve">   </w:t>
            </w:r>
            <w:r w:rsidRPr="00BD5620">
              <w:rPr>
                <w:rFonts w:hint="eastAsia"/>
                <w:sz w:val="28"/>
                <w:szCs w:val="28"/>
              </w:rPr>
              <w:t>立案</w:t>
            </w:r>
          </w:p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结案</w:t>
            </w:r>
          </w:p>
        </w:tc>
        <w:tc>
          <w:tcPr>
            <w:tcW w:w="3544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800" w:firstLine="22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816</w:t>
            </w:r>
          </w:p>
          <w:p w:rsidR="00C723A8" w:rsidRPr="00BD5620" w:rsidRDefault="00C723A8" w:rsidP="00BD5620">
            <w:pPr>
              <w:ind w:firstLineChars="800" w:firstLine="22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</w:t>
            </w:r>
          </w:p>
          <w:p w:rsidR="00C723A8" w:rsidRPr="00BD5620" w:rsidRDefault="00C723A8" w:rsidP="00BD5620">
            <w:pPr>
              <w:ind w:firstLineChars="800" w:firstLine="22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21</w:t>
            </w:r>
          </w:p>
        </w:tc>
        <w:tc>
          <w:tcPr>
            <w:tcW w:w="3169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208.0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-68.8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-51.2</w:t>
            </w:r>
          </w:p>
        </w:tc>
      </w:tr>
    </w:tbl>
    <w:p w:rsidR="00C723A8" w:rsidRDefault="00C723A8" w:rsidP="00470971">
      <w:pPr>
        <w:rPr>
          <w:rFonts w:ascii="华文楷体" w:eastAsia="华文楷体" w:hAnsi="华文楷体"/>
          <w:b/>
          <w:sz w:val="28"/>
          <w:szCs w:val="28"/>
        </w:rPr>
      </w:pPr>
    </w:p>
    <w:p w:rsidR="00C723A8" w:rsidRPr="00350666" w:rsidRDefault="00C723A8" w:rsidP="00470971">
      <w:pPr>
        <w:rPr>
          <w:rFonts w:ascii="华文楷体" w:eastAsia="华文楷体" w:hAnsi="华文楷体"/>
          <w:b/>
          <w:sz w:val="28"/>
          <w:szCs w:val="28"/>
        </w:rPr>
      </w:pPr>
    </w:p>
    <w:p w:rsidR="00C723A8" w:rsidRPr="00D163A0" w:rsidRDefault="00C723A8" w:rsidP="00470971">
      <w:pPr>
        <w:ind w:firstLineChars="890" w:firstLine="250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D163A0">
        <w:rPr>
          <w:rFonts w:hint="eastAsia"/>
          <w:b/>
          <w:sz w:val="28"/>
          <w:szCs w:val="28"/>
        </w:rPr>
        <w:t>保健食品案件查处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1"/>
        <w:gridCol w:w="4352"/>
      </w:tblGrid>
      <w:tr w:rsidR="00C723A8" w:rsidTr="00BD5620">
        <w:tc>
          <w:tcPr>
            <w:tcW w:w="4261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4352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0" w:firstLine="140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C723A8" w:rsidTr="00BD5620">
        <w:trPr>
          <w:trHeight w:val="6964"/>
        </w:trPr>
        <w:tc>
          <w:tcPr>
            <w:tcW w:w="4261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罚款金额（万元）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没收金额（万元）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查处未经许可经营（户）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捣毁制假售假窝点（个）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停业整顿（户）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吊销许可证（件）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移交司法机关（件）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司法机关结案数（件）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刑事处罚（人）</w:t>
            </w:r>
          </w:p>
        </w:tc>
        <w:tc>
          <w:tcPr>
            <w:tcW w:w="4352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241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20.93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55.18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5.78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9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23A8" w:rsidRPr="00F2446A" w:rsidRDefault="00C723A8" w:rsidP="00470971">
      <w:pPr>
        <w:rPr>
          <w:rFonts w:ascii="黑体" w:eastAsia="黑体"/>
          <w:sz w:val="30"/>
          <w:szCs w:val="30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ascii="黑体" w:eastAsia="黑体" w:hint="eastAsia"/>
          <w:sz w:val="30"/>
          <w:szCs w:val="30"/>
        </w:rPr>
        <w:t>三</w:t>
      </w:r>
      <w:r w:rsidRPr="00F2446A">
        <w:rPr>
          <w:rFonts w:ascii="黑体" w:eastAsia="黑体" w:hint="eastAsia"/>
          <w:sz w:val="30"/>
          <w:szCs w:val="30"/>
        </w:rPr>
        <w:t>、保健食品监督管理</w:t>
      </w:r>
    </w:p>
    <w:p w:rsidR="00C723A8" w:rsidRDefault="00C723A8" w:rsidP="00470971">
      <w:pPr>
        <w:ind w:firstLineChars="700" w:firstLine="1960"/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Pr="00032CFF" w:rsidRDefault="00C723A8" w:rsidP="00470971">
      <w:pPr>
        <w:ind w:firstLineChars="591" w:firstLine="16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6C6ECF">
        <w:rPr>
          <w:rFonts w:hint="eastAsia"/>
          <w:b/>
          <w:sz w:val="28"/>
          <w:szCs w:val="28"/>
        </w:rPr>
        <w:t>保健食品案件查处（分地区</w:t>
      </w:r>
      <w:r w:rsidRPr="006C6EC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0"/>
        <w:gridCol w:w="2371"/>
        <w:gridCol w:w="3311"/>
      </w:tblGrid>
      <w:tr w:rsidR="00C723A8" w:rsidTr="00BD5620"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</w:tc>
      </w:tr>
      <w:tr w:rsidR="00C723A8" w:rsidTr="00BD5620">
        <w:trPr>
          <w:trHeight w:val="8232"/>
        </w:trPr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长春市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吉林市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四平市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白城市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通化市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辽源市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松原市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延边州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梅河口市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白山市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长白山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公主岭市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</w:t>
            </w:r>
            <w:r w:rsidRPr="00BD5620">
              <w:rPr>
                <w:sz w:val="28"/>
                <w:szCs w:val="28"/>
              </w:rPr>
              <w:t xml:space="preserve">  </w:t>
            </w:r>
            <w:r w:rsidRPr="00BD5620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36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82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78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16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233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6.77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0.01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0.75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1.26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3.5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1.44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1.14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0.94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0.01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15.82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Pr="00A11777" w:rsidRDefault="00C723A8" w:rsidP="00470971">
      <w:pPr>
        <w:ind w:firstLineChars="1966" w:firstLine="5898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</w:t>
      </w:r>
      <w:r w:rsidRPr="00A11777">
        <w:rPr>
          <w:rFonts w:ascii="黑体" w:eastAsia="黑体" w:hint="eastAsia"/>
          <w:sz w:val="30"/>
          <w:szCs w:val="30"/>
        </w:rPr>
        <w:t>、药品监督管理</w:t>
      </w:r>
    </w:p>
    <w:p w:rsidR="00C723A8" w:rsidRPr="00965C42" w:rsidRDefault="00C723A8" w:rsidP="004709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>吉林省药品再注册（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年）</w:t>
      </w:r>
      <w:r>
        <w:rPr>
          <w:b/>
          <w:sz w:val="28"/>
          <w:szCs w:val="28"/>
        </w:rPr>
        <w:t xml:space="preserve">     </w:t>
      </w:r>
      <w:r w:rsidRPr="00FB46B2">
        <w:rPr>
          <w:rFonts w:ascii="宋体" w:hAnsi="宋体"/>
          <w:sz w:val="28"/>
          <w:szCs w:val="28"/>
        </w:rPr>
        <w:t xml:space="preserve"> (</w:t>
      </w:r>
      <w:r w:rsidRPr="00FB46B2">
        <w:rPr>
          <w:rFonts w:ascii="宋体" w:hAnsi="宋体" w:hint="eastAsia"/>
          <w:sz w:val="28"/>
          <w:szCs w:val="28"/>
        </w:rPr>
        <w:t>单位</w:t>
      </w:r>
      <w:r w:rsidRPr="00FB46B2">
        <w:rPr>
          <w:rFonts w:ascii="宋体" w:hAnsi="宋体"/>
          <w:sz w:val="28"/>
          <w:szCs w:val="28"/>
        </w:rPr>
        <w:t xml:space="preserve">: </w:t>
      </w:r>
      <w:r w:rsidRPr="00FB46B2">
        <w:rPr>
          <w:rFonts w:ascii="宋体" w:hAnsi="宋体" w:hint="eastAsia"/>
          <w:sz w:val="28"/>
          <w:szCs w:val="28"/>
        </w:rPr>
        <w:t>件</w:t>
      </w:r>
      <w:r w:rsidRPr="00FB46B2">
        <w:rPr>
          <w:rFonts w:ascii="宋体" w:hAnsi="宋体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0"/>
        <w:gridCol w:w="2841"/>
        <w:gridCol w:w="2841"/>
      </w:tblGrid>
      <w:tr w:rsidR="00C723A8" w:rsidTr="00BD5620"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C723A8" w:rsidRPr="00BD5620" w:rsidRDefault="00C723A8" w:rsidP="00BD5620">
            <w:pPr>
              <w:ind w:firstLineChars="350" w:firstLine="9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国产</w:t>
            </w:r>
          </w:p>
        </w:tc>
        <w:tc>
          <w:tcPr>
            <w:tcW w:w="284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50" w:firstLine="9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进口</w:t>
            </w:r>
          </w:p>
        </w:tc>
      </w:tr>
      <w:tr w:rsidR="00C723A8" w:rsidTr="00BD5620">
        <w:trPr>
          <w:trHeight w:val="1892"/>
        </w:trPr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中药天然药物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化学药品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生物制品</w:t>
            </w:r>
          </w:p>
        </w:tc>
        <w:tc>
          <w:tcPr>
            <w:tcW w:w="2841" w:type="dxa"/>
          </w:tcPr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4709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3635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66</w:t>
            </w:r>
          </w:p>
        </w:tc>
        <w:tc>
          <w:tcPr>
            <w:tcW w:w="284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</w:tc>
      </w:tr>
    </w:tbl>
    <w:p w:rsidR="00C723A8" w:rsidRDefault="00C723A8" w:rsidP="004709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723A8" w:rsidRPr="00965C42" w:rsidRDefault="00C723A8" w:rsidP="004709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>吉林省药品案件查处（分地区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0"/>
        <w:gridCol w:w="2371"/>
        <w:gridCol w:w="3311"/>
      </w:tblGrid>
      <w:tr w:rsidR="00C723A8" w:rsidTr="00BD5620">
        <w:trPr>
          <w:trHeight w:hRule="exact" w:val="567"/>
        </w:trPr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</w:tc>
      </w:tr>
      <w:tr w:rsidR="00C723A8" w:rsidTr="00BD5620"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长春市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吉林市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四平市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白城市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通化市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辽源市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松原市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延边州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梅河口市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白山市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长白山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公主岭市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</w:t>
            </w:r>
            <w:r w:rsidRPr="00BD5620">
              <w:rPr>
                <w:sz w:val="28"/>
                <w:szCs w:val="28"/>
              </w:rPr>
              <w:t xml:space="preserve">  </w:t>
            </w:r>
            <w:r w:rsidRPr="00BD5620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947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247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197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595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116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63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364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59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72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2688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746.76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16.21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19.29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7.24</w:t>
            </w:r>
          </w:p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48.79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8.1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15.1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34.52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1.08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6.65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0.06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1.47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905.27</w:t>
            </w:r>
          </w:p>
        </w:tc>
      </w:tr>
    </w:tbl>
    <w:p w:rsidR="00C723A8" w:rsidRDefault="00C723A8" w:rsidP="00470971">
      <w:pPr>
        <w:ind w:firstLineChars="1000" w:firstLine="2400"/>
        <w:rPr>
          <w:sz w:val="24"/>
          <w:szCs w:val="24"/>
        </w:rPr>
      </w:pPr>
    </w:p>
    <w:p w:rsidR="00C723A8" w:rsidRPr="00F2446A" w:rsidRDefault="00C723A8" w:rsidP="00470971">
      <w:pPr>
        <w:ind w:firstLineChars="1950" w:firstLine="58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</w:t>
      </w:r>
      <w:r w:rsidRPr="00F2446A">
        <w:rPr>
          <w:rFonts w:ascii="黑体" w:eastAsia="黑体" w:hint="eastAsia"/>
          <w:sz w:val="30"/>
          <w:szCs w:val="30"/>
        </w:rPr>
        <w:t>、药品监督管理</w:t>
      </w:r>
    </w:p>
    <w:p w:rsidR="00C723A8" w:rsidRDefault="00C723A8" w:rsidP="00470971">
      <w:pPr>
        <w:ind w:firstLineChars="1000" w:firstLine="2811"/>
        <w:rPr>
          <w:b/>
          <w:sz w:val="28"/>
          <w:szCs w:val="28"/>
        </w:rPr>
      </w:pPr>
    </w:p>
    <w:p w:rsidR="00C723A8" w:rsidRPr="006C6ECF" w:rsidRDefault="00C723A8" w:rsidP="00470971">
      <w:pPr>
        <w:ind w:firstLineChars="1000" w:firstLine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6C6ECF">
        <w:rPr>
          <w:rFonts w:hint="eastAsia"/>
          <w:b/>
          <w:sz w:val="28"/>
          <w:szCs w:val="28"/>
        </w:rPr>
        <w:t>药品生产企业许可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2694"/>
        <w:gridCol w:w="2409"/>
      </w:tblGrid>
      <w:tr w:rsidR="00C723A8" w:rsidTr="00BD5620">
        <w:tc>
          <w:tcPr>
            <w:tcW w:w="351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nil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年底实有</w:t>
            </w:r>
          </w:p>
        </w:tc>
        <w:tc>
          <w:tcPr>
            <w:tcW w:w="2409" w:type="dxa"/>
            <w:tcBorders>
              <w:righ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1892"/>
        </w:trPr>
        <w:tc>
          <w:tcPr>
            <w:tcW w:w="351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生产许可证（件）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其中：原料药和制剂（件）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生产原料药企业（家）</w:t>
            </w:r>
          </w:p>
        </w:tc>
        <w:tc>
          <w:tcPr>
            <w:tcW w:w="2694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361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349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81</w:t>
            </w:r>
          </w:p>
        </w:tc>
        <w:tc>
          <w:tcPr>
            <w:tcW w:w="2409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4.4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3.3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</w:tc>
      </w:tr>
    </w:tbl>
    <w:p w:rsidR="00C723A8" w:rsidRDefault="00C723A8" w:rsidP="00470971">
      <w:pPr>
        <w:ind w:firstLineChars="1000" w:firstLine="2800"/>
        <w:rPr>
          <w:sz w:val="28"/>
          <w:szCs w:val="28"/>
        </w:rPr>
      </w:pPr>
    </w:p>
    <w:p w:rsidR="00C723A8" w:rsidRDefault="00C723A8" w:rsidP="00470971">
      <w:pPr>
        <w:ind w:firstLineChars="1000" w:firstLine="2800"/>
        <w:rPr>
          <w:sz w:val="28"/>
          <w:szCs w:val="28"/>
        </w:rPr>
      </w:pPr>
    </w:p>
    <w:p w:rsidR="00C723A8" w:rsidRDefault="00C723A8" w:rsidP="00470971">
      <w:pPr>
        <w:ind w:firstLineChars="1000" w:firstLine="2800"/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  <w:r w:rsidRPr="00BD5620">
        <w:rPr>
          <w:noProof/>
          <w:sz w:val="28"/>
          <w:szCs w:val="28"/>
        </w:rPr>
        <w:object w:dxaOrig="8334" w:dyaOrig="4858">
          <v:shape id="图表 10" o:spid="_x0000_i1026" type="#_x0000_t75" style="width:417pt;height:243pt;visibility:visible" o:ole="">
            <v:imagedata r:id="rId9" o:title=""/>
            <o:lock v:ext="edit" aspectratio="f"/>
          </v:shape>
          <o:OLEObject Type="Embed" ProgID="Excel.Chart.8" ShapeID="图表 10" DrawAspect="Content" ObjectID="_1533103251" r:id="rId10"/>
        </w:object>
      </w:r>
    </w:p>
    <w:p w:rsidR="00C723A8" w:rsidRPr="0003382E" w:rsidRDefault="00C723A8" w:rsidP="0047097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36F3">
        <w:rPr>
          <w:rFonts w:hint="eastAsia"/>
          <w:b/>
          <w:sz w:val="28"/>
          <w:szCs w:val="28"/>
        </w:rPr>
        <w:t>图</w:t>
      </w:r>
      <w:r w:rsidRPr="00E836F3">
        <w:rPr>
          <w:b/>
          <w:sz w:val="28"/>
          <w:szCs w:val="28"/>
        </w:rPr>
        <w:t>4-1</w:t>
      </w:r>
      <w:r w:rsidRPr="00033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03382E">
        <w:rPr>
          <w:rFonts w:hint="eastAsia"/>
          <w:b/>
          <w:sz w:val="28"/>
          <w:szCs w:val="28"/>
        </w:rPr>
        <w:t>截至期末药品生产企业许可证比较</w:t>
      </w:r>
      <w:r>
        <w:rPr>
          <w:b/>
          <w:sz w:val="28"/>
          <w:szCs w:val="28"/>
        </w:rPr>
        <w:t xml:space="preserve">   </w:t>
      </w:r>
      <w:r w:rsidRPr="0003382E">
        <w:rPr>
          <w:b/>
          <w:sz w:val="28"/>
          <w:szCs w:val="28"/>
        </w:rPr>
        <w:t xml:space="preserve">   </w:t>
      </w:r>
      <w:r w:rsidRPr="0003382E">
        <w:rPr>
          <w:rFonts w:hint="eastAsia"/>
          <w:b/>
          <w:sz w:val="28"/>
          <w:szCs w:val="28"/>
        </w:rPr>
        <w:t>单位：件</w:t>
      </w: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Pr="00F2446A" w:rsidRDefault="00C723A8" w:rsidP="00470971">
      <w:pPr>
        <w:rPr>
          <w:rFonts w:ascii="黑体" w:eastAsia="黑体"/>
          <w:sz w:val="30"/>
          <w:szCs w:val="30"/>
        </w:rPr>
      </w:pPr>
      <w:r>
        <w:rPr>
          <w:sz w:val="28"/>
          <w:szCs w:val="28"/>
        </w:rPr>
        <w:t xml:space="preserve">                                           </w:t>
      </w:r>
      <w:r>
        <w:rPr>
          <w:rFonts w:ascii="黑体" w:eastAsia="黑体" w:hint="eastAsia"/>
          <w:sz w:val="30"/>
          <w:szCs w:val="30"/>
        </w:rPr>
        <w:t>四</w:t>
      </w:r>
      <w:r w:rsidRPr="00F2446A">
        <w:rPr>
          <w:rFonts w:ascii="黑体" w:eastAsia="黑体" w:hint="eastAsia"/>
          <w:sz w:val="30"/>
          <w:szCs w:val="30"/>
        </w:rPr>
        <w:t>、药品监督管理</w:t>
      </w: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ind w:firstLineChars="950" w:firstLine="2660"/>
        <w:rPr>
          <w:sz w:val="28"/>
          <w:szCs w:val="28"/>
        </w:rPr>
      </w:pPr>
    </w:p>
    <w:p w:rsidR="00C723A8" w:rsidRPr="00A703FB" w:rsidRDefault="00C723A8" w:rsidP="00470971">
      <w:pPr>
        <w:ind w:firstLineChars="890" w:firstLine="250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A703FB">
        <w:rPr>
          <w:rFonts w:hint="eastAsia"/>
          <w:b/>
          <w:sz w:val="28"/>
          <w:szCs w:val="28"/>
        </w:rPr>
        <w:t>药品经营企业许可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2268"/>
        <w:gridCol w:w="2602"/>
      </w:tblGrid>
      <w:tr w:rsidR="00C723A8" w:rsidTr="00BD5620">
        <w:tc>
          <w:tcPr>
            <w:tcW w:w="3652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年底实有</w:t>
            </w:r>
          </w:p>
        </w:tc>
        <w:tc>
          <w:tcPr>
            <w:tcW w:w="2602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1258"/>
        </w:trPr>
        <w:tc>
          <w:tcPr>
            <w:tcW w:w="3652" w:type="dxa"/>
            <w:tcBorders>
              <w:left w:val="nil"/>
            </w:tcBorders>
          </w:tcPr>
          <w:p w:rsidR="00C723A8" w:rsidRPr="00BD5620" w:rsidRDefault="00C723A8" w:rsidP="00A76667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经营许可证（件）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其中：批发企业（件）</w:t>
            </w:r>
          </w:p>
        </w:tc>
        <w:tc>
          <w:tcPr>
            <w:tcW w:w="2268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14804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532</w:t>
            </w:r>
          </w:p>
        </w:tc>
        <w:tc>
          <w:tcPr>
            <w:tcW w:w="2602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4.4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39.3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  <w:r w:rsidRPr="00BD5620">
        <w:rPr>
          <w:noProof/>
          <w:sz w:val="28"/>
          <w:szCs w:val="28"/>
        </w:rPr>
        <w:object w:dxaOrig="8775" w:dyaOrig="5204">
          <v:shape id="_x0000_i1027" type="#_x0000_t75" style="width:438.75pt;height:260.25pt;visibility:visible" o:ole="">
            <v:imagedata r:id="rId11" o:title=""/>
            <o:lock v:ext="edit" aspectratio="f"/>
          </v:shape>
          <o:OLEObject Type="Embed" ProgID="Excel.Chart.8" ShapeID="_x0000_i1027" DrawAspect="Content" ObjectID="_1533103252" r:id="rId12"/>
        </w:object>
      </w:r>
    </w:p>
    <w:p w:rsidR="00C723A8" w:rsidRPr="00A703FB" w:rsidRDefault="00C723A8" w:rsidP="00470971">
      <w:pPr>
        <w:ind w:firstLineChars="49" w:firstLine="13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 xml:space="preserve">4-2    </w:t>
      </w:r>
      <w:r w:rsidRPr="00A703FB">
        <w:rPr>
          <w:rFonts w:hint="eastAsia"/>
          <w:b/>
          <w:sz w:val="28"/>
          <w:szCs w:val="28"/>
        </w:rPr>
        <w:t>截至期末实有药品经营企业许可证比较</w:t>
      </w:r>
      <w:r>
        <w:rPr>
          <w:b/>
          <w:sz w:val="28"/>
          <w:szCs w:val="28"/>
        </w:rPr>
        <w:t xml:space="preserve">  </w:t>
      </w:r>
      <w:r w:rsidRPr="00A703FB">
        <w:rPr>
          <w:b/>
          <w:sz w:val="28"/>
          <w:szCs w:val="28"/>
        </w:rPr>
        <w:t xml:space="preserve">    </w:t>
      </w:r>
      <w:r w:rsidRPr="00A703FB">
        <w:rPr>
          <w:rFonts w:hint="eastAsia"/>
          <w:b/>
          <w:sz w:val="28"/>
          <w:szCs w:val="28"/>
        </w:rPr>
        <w:t>单位：件</w:t>
      </w: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Pr="00F2446A" w:rsidRDefault="00C723A8" w:rsidP="00470971">
      <w:pPr>
        <w:rPr>
          <w:rFonts w:ascii="黑体" w:eastAsia="黑体"/>
          <w:sz w:val="30"/>
          <w:szCs w:val="30"/>
        </w:rPr>
      </w:pPr>
      <w:r>
        <w:rPr>
          <w:b/>
          <w:sz w:val="24"/>
          <w:szCs w:val="24"/>
        </w:rPr>
        <w:t xml:space="preserve">                                                 </w:t>
      </w:r>
      <w:r>
        <w:rPr>
          <w:rFonts w:ascii="黑体" w:eastAsia="黑体" w:hint="eastAsia"/>
          <w:sz w:val="30"/>
          <w:szCs w:val="30"/>
        </w:rPr>
        <w:t>四</w:t>
      </w:r>
      <w:r w:rsidRPr="00F2446A">
        <w:rPr>
          <w:rFonts w:ascii="黑体" w:eastAsia="黑体" w:hint="eastAsia"/>
          <w:sz w:val="30"/>
          <w:szCs w:val="30"/>
        </w:rPr>
        <w:t>、药品监督管理</w:t>
      </w:r>
    </w:p>
    <w:p w:rsidR="00C723A8" w:rsidRPr="003F5A46" w:rsidRDefault="00C723A8" w:rsidP="00470971">
      <w:pPr>
        <w:ind w:firstLineChars="790" w:firstLine="222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3F5A46">
        <w:rPr>
          <w:rFonts w:hint="eastAsia"/>
          <w:b/>
          <w:sz w:val="28"/>
          <w:szCs w:val="28"/>
        </w:rPr>
        <w:t>药品生产企业日常监管</w:t>
      </w:r>
    </w:p>
    <w:tbl>
      <w:tblPr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2268"/>
        <w:gridCol w:w="2591"/>
      </w:tblGrid>
      <w:tr w:rsidR="00C723A8" w:rsidTr="00BD5620">
        <w:trPr>
          <w:trHeight w:val="608"/>
        </w:trPr>
        <w:tc>
          <w:tcPr>
            <w:tcW w:w="4219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259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3123"/>
        </w:trPr>
        <w:tc>
          <w:tcPr>
            <w:tcW w:w="4219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本期检查主体（家次）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药品</w:t>
            </w:r>
            <w:r w:rsidRPr="00BD5620">
              <w:rPr>
                <w:sz w:val="28"/>
                <w:szCs w:val="28"/>
              </w:rPr>
              <w:t>GMP</w:t>
            </w:r>
            <w:r w:rsidRPr="00BD5620">
              <w:rPr>
                <w:rFonts w:hint="eastAsia"/>
                <w:sz w:val="28"/>
                <w:szCs w:val="28"/>
              </w:rPr>
              <w:t>检查发现存在严重缺陷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责令整改（家次）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收回</w:t>
            </w:r>
            <w:r w:rsidRPr="00BD5620">
              <w:rPr>
                <w:sz w:val="28"/>
                <w:szCs w:val="28"/>
              </w:rPr>
              <w:t>GMP</w:t>
            </w:r>
            <w:r w:rsidRPr="00BD5620">
              <w:rPr>
                <w:rFonts w:hint="eastAsia"/>
                <w:sz w:val="28"/>
                <w:szCs w:val="28"/>
              </w:rPr>
              <w:t>证书（件）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移交稽查部门立案查处（件）</w:t>
            </w:r>
          </w:p>
        </w:tc>
        <w:tc>
          <w:tcPr>
            <w:tcW w:w="2268" w:type="dxa"/>
            <w:tcBorders>
              <w:right w:val="nil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2028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34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293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</w:t>
            </w:r>
          </w:p>
        </w:tc>
        <w:tc>
          <w:tcPr>
            <w:tcW w:w="2591" w:type="dxa"/>
            <w:tcBorders>
              <w:right w:val="nil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 xml:space="preserve"> 41.0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-54.1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104.9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-28.6</w:t>
            </w:r>
          </w:p>
        </w:tc>
      </w:tr>
    </w:tbl>
    <w:p w:rsidR="00C723A8" w:rsidRDefault="00C723A8" w:rsidP="00470971">
      <w:pPr>
        <w:ind w:firstLineChars="790" w:firstLine="2214"/>
        <w:rPr>
          <w:rFonts w:ascii="华文楷体" w:eastAsia="华文楷体" w:hAnsi="华文楷体"/>
          <w:b/>
          <w:sz w:val="28"/>
          <w:szCs w:val="28"/>
        </w:rPr>
      </w:pPr>
    </w:p>
    <w:p w:rsidR="00C723A8" w:rsidRDefault="00C723A8" w:rsidP="00470971">
      <w:pPr>
        <w:ind w:firstLineChars="790" w:firstLine="2214"/>
        <w:rPr>
          <w:rFonts w:ascii="华文楷体" w:eastAsia="华文楷体" w:hAnsi="华文楷体"/>
          <w:b/>
          <w:sz w:val="28"/>
          <w:szCs w:val="28"/>
        </w:rPr>
      </w:pPr>
    </w:p>
    <w:p w:rsidR="00C723A8" w:rsidRPr="006B434D" w:rsidRDefault="00C723A8" w:rsidP="00D83AA8">
      <w:pPr>
        <w:ind w:firstLineChars="591" w:firstLine="16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6B434D">
        <w:rPr>
          <w:rFonts w:hint="eastAsia"/>
          <w:b/>
          <w:sz w:val="28"/>
          <w:szCs w:val="28"/>
        </w:rPr>
        <w:t>药品经营企业日常监管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年）</w:t>
      </w:r>
    </w:p>
    <w:tbl>
      <w:tblPr>
        <w:tblW w:w="8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1353"/>
        <w:gridCol w:w="1623"/>
        <w:gridCol w:w="1418"/>
        <w:gridCol w:w="1371"/>
      </w:tblGrid>
      <w:tr w:rsidR="00C723A8" w:rsidTr="00BD5620">
        <w:trPr>
          <w:trHeight w:val="1223"/>
        </w:trPr>
        <w:tc>
          <w:tcPr>
            <w:tcW w:w="2802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353" w:type="dxa"/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批发企业</w:t>
            </w:r>
          </w:p>
        </w:tc>
        <w:tc>
          <w:tcPr>
            <w:tcW w:w="1623" w:type="dxa"/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righ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零售企业</w:t>
            </w:r>
          </w:p>
        </w:tc>
        <w:tc>
          <w:tcPr>
            <w:tcW w:w="1371" w:type="dxa"/>
            <w:tcBorders>
              <w:righ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4860"/>
        </w:trPr>
        <w:tc>
          <w:tcPr>
            <w:tcW w:w="2802" w:type="dxa"/>
            <w:tcBorders>
              <w:left w:val="nil"/>
              <w:bottom w:val="single" w:sz="4" w:space="0" w:color="auto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本期检查主体（家次）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存在违反药品经营相关管理规定行为的企业（家次）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责令整改（家次）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收回</w:t>
            </w:r>
            <w:r w:rsidRPr="00BD5620">
              <w:rPr>
                <w:sz w:val="28"/>
                <w:szCs w:val="28"/>
              </w:rPr>
              <w:t>GSP</w:t>
            </w:r>
            <w:r w:rsidRPr="00BD5620">
              <w:rPr>
                <w:rFonts w:hint="eastAsia"/>
                <w:sz w:val="28"/>
                <w:szCs w:val="28"/>
              </w:rPr>
              <w:t>证书（件）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移交稽查部门立案查处（件）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1315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178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231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21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-2.0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-9.2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131.0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133.4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21513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2785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2075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23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107</w:t>
            </w:r>
          </w:p>
        </w:tc>
        <w:tc>
          <w:tcPr>
            <w:tcW w:w="1371" w:type="dxa"/>
            <w:tcBorders>
              <w:bottom w:val="single" w:sz="4" w:space="0" w:color="auto"/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-20.8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-16.1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-38.1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-42.5</w:t>
            </w:r>
          </w:p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-79.2</w:t>
            </w:r>
          </w:p>
        </w:tc>
      </w:tr>
    </w:tbl>
    <w:p w:rsidR="00C723A8" w:rsidRDefault="00C723A8" w:rsidP="00470971">
      <w:pPr>
        <w:ind w:firstLineChars="2000" w:firstLine="6000"/>
        <w:rPr>
          <w:rFonts w:ascii="黑体" w:eastAsia="黑体"/>
          <w:sz w:val="30"/>
          <w:szCs w:val="30"/>
        </w:rPr>
      </w:pPr>
    </w:p>
    <w:p w:rsidR="00C723A8" w:rsidRPr="00A11777" w:rsidRDefault="00C723A8" w:rsidP="00470971">
      <w:pPr>
        <w:ind w:firstLineChars="2000" w:firstLine="60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</w:t>
      </w:r>
      <w:r w:rsidRPr="00A11777">
        <w:rPr>
          <w:rFonts w:ascii="黑体" w:eastAsia="黑体" w:hint="eastAsia"/>
          <w:sz w:val="30"/>
          <w:szCs w:val="30"/>
        </w:rPr>
        <w:t>、药品监督管理</w:t>
      </w:r>
    </w:p>
    <w:p w:rsidR="00C723A8" w:rsidRDefault="00C723A8" w:rsidP="00470971">
      <w:pPr>
        <w:ind w:firstLineChars="1150" w:firstLine="3233"/>
        <w:rPr>
          <w:b/>
          <w:sz w:val="28"/>
          <w:szCs w:val="28"/>
        </w:rPr>
      </w:pPr>
    </w:p>
    <w:p w:rsidR="00C723A8" w:rsidRDefault="00C723A8" w:rsidP="00470971">
      <w:pPr>
        <w:ind w:firstLineChars="1150" w:firstLine="3233"/>
        <w:rPr>
          <w:b/>
          <w:sz w:val="28"/>
          <w:szCs w:val="28"/>
        </w:rPr>
      </w:pPr>
    </w:p>
    <w:p w:rsidR="00C723A8" w:rsidRPr="001061B0" w:rsidRDefault="00C723A8" w:rsidP="00470971">
      <w:pPr>
        <w:ind w:firstLineChars="990" w:firstLine="27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1061B0">
        <w:rPr>
          <w:rFonts w:hint="eastAsia"/>
          <w:b/>
          <w:sz w:val="28"/>
          <w:szCs w:val="28"/>
        </w:rPr>
        <w:t>药品投诉举报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2976"/>
        <w:gridCol w:w="3311"/>
      </w:tblGrid>
      <w:tr w:rsidR="00C723A8" w:rsidTr="00BD5620">
        <w:tc>
          <w:tcPr>
            <w:tcW w:w="2235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年（件）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1892"/>
        </w:trPr>
        <w:tc>
          <w:tcPr>
            <w:tcW w:w="2235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300" w:firstLine="8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受理</w:t>
            </w:r>
          </w:p>
          <w:p w:rsidR="00C723A8" w:rsidRPr="00BD5620" w:rsidRDefault="00C723A8" w:rsidP="00BD5620">
            <w:pPr>
              <w:ind w:firstLineChars="300" w:firstLine="8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立案</w:t>
            </w:r>
          </w:p>
          <w:p w:rsidR="00C723A8" w:rsidRPr="00BD5620" w:rsidRDefault="00C723A8" w:rsidP="00BD5620">
            <w:pPr>
              <w:ind w:firstLineChars="300" w:firstLine="8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结案</w:t>
            </w:r>
          </w:p>
        </w:tc>
        <w:tc>
          <w:tcPr>
            <w:tcW w:w="2976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2856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87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168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320.0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-26.9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68.0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  <w:r w:rsidRPr="00BD5620">
        <w:rPr>
          <w:noProof/>
          <w:sz w:val="28"/>
          <w:szCs w:val="28"/>
        </w:rPr>
        <w:object w:dxaOrig="8334" w:dyaOrig="4858">
          <v:shape id="图表 4" o:spid="_x0000_i1028" type="#_x0000_t75" style="width:417pt;height:243pt;visibility:visible" o:ole="">
            <v:imagedata r:id="rId13" o:title=""/>
            <o:lock v:ext="edit" aspectratio="f"/>
          </v:shape>
          <o:OLEObject Type="Embed" ProgID="Excel.Chart.8" ShapeID="图表 4" DrawAspect="Content" ObjectID="_1533103253" r:id="rId14"/>
        </w:object>
      </w:r>
    </w:p>
    <w:p w:rsidR="00C723A8" w:rsidRPr="001061B0" w:rsidRDefault="00C723A8" w:rsidP="00470971">
      <w:pPr>
        <w:ind w:firstLineChars="98" w:firstLine="27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 xml:space="preserve">4-3     </w:t>
      </w:r>
      <w:r w:rsidRPr="001061B0">
        <w:rPr>
          <w:rFonts w:hint="eastAsia"/>
          <w:b/>
          <w:sz w:val="28"/>
          <w:szCs w:val="28"/>
        </w:rPr>
        <w:t>药品投诉受理立案结案数比较</w:t>
      </w:r>
      <w:r>
        <w:rPr>
          <w:b/>
          <w:sz w:val="28"/>
          <w:szCs w:val="28"/>
        </w:rPr>
        <w:t xml:space="preserve">    </w:t>
      </w:r>
      <w:r w:rsidRPr="001061B0">
        <w:rPr>
          <w:b/>
          <w:sz w:val="28"/>
          <w:szCs w:val="28"/>
        </w:rPr>
        <w:t xml:space="preserve">   </w:t>
      </w:r>
      <w:r w:rsidRPr="001061B0">
        <w:rPr>
          <w:rFonts w:hint="eastAsia"/>
          <w:b/>
          <w:sz w:val="28"/>
          <w:szCs w:val="28"/>
        </w:rPr>
        <w:t>单位：件</w:t>
      </w:r>
    </w:p>
    <w:p w:rsidR="00C723A8" w:rsidRDefault="00C723A8" w:rsidP="00470971">
      <w:pPr>
        <w:rPr>
          <w:sz w:val="28"/>
          <w:szCs w:val="28"/>
        </w:rPr>
      </w:pPr>
    </w:p>
    <w:p w:rsidR="00C723A8" w:rsidRPr="00A11777" w:rsidRDefault="00C723A8" w:rsidP="00470971">
      <w:pPr>
        <w:ind w:firstLineChars="1950" w:firstLine="58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</w:t>
      </w:r>
      <w:r w:rsidRPr="00A11777">
        <w:rPr>
          <w:rFonts w:ascii="黑体" w:eastAsia="黑体" w:hint="eastAsia"/>
          <w:sz w:val="30"/>
          <w:szCs w:val="30"/>
        </w:rPr>
        <w:t>、药品监督管理</w:t>
      </w:r>
    </w:p>
    <w:p w:rsidR="00C723A8" w:rsidRPr="001061B0" w:rsidRDefault="00C723A8" w:rsidP="00470971">
      <w:pPr>
        <w:ind w:firstLineChars="990" w:firstLine="27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1061B0">
        <w:rPr>
          <w:rFonts w:hint="eastAsia"/>
          <w:b/>
          <w:sz w:val="28"/>
          <w:szCs w:val="28"/>
        </w:rPr>
        <w:t>药品案件查处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1984"/>
        <w:gridCol w:w="3169"/>
      </w:tblGrid>
      <w:tr w:rsidR="00C723A8" w:rsidTr="00BD5620">
        <w:tc>
          <w:tcPr>
            <w:tcW w:w="3369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3169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4428"/>
        </w:trPr>
        <w:tc>
          <w:tcPr>
            <w:tcW w:w="3369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罚款金额（万元）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捣毁制假售假窝点（个）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取缔无证经营（户）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吊销许可证（件）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移交司法机关（件）</w:t>
            </w:r>
          </w:p>
        </w:tc>
        <w:tc>
          <w:tcPr>
            <w:tcW w:w="1984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2782</w:t>
            </w:r>
          </w:p>
          <w:p w:rsidR="00C723A8" w:rsidRPr="00BD5620" w:rsidRDefault="00C723A8" w:rsidP="00BD5620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1191.6</w:t>
            </w:r>
          </w:p>
          <w:p w:rsidR="00C723A8" w:rsidRPr="00BD5620" w:rsidRDefault="00C723A8" w:rsidP="00BD5620">
            <w:pPr>
              <w:ind w:firstLineChars="50" w:firstLine="1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1238.34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12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</w:t>
            </w:r>
          </w:p>
        </w:tc>
        <w:tc>
          <w:tcPr>
            <w:tcW w:w="3169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-25.6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381.0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4.6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-100.0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-58.7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-100.0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-71.5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  <w:r w:rsidRPr="00BD5620">
        <w:rPr>
          <w:noProof/>
          <w:sz w:val="28"/>
          <w:szCs w:val="28"/>
        </w:rPr>
        <w:object w:dxaOrig="8334" w:dyaOrig="4858">
          <v:shape id="图表 6" o:spid="_x0000_i1029" type="#_x0000_t75" style="width:417pt;height:243pt;visibility:visible" o:ole="">
            <v:imagedata r:id="rId15" o:title=""/>
            <o:lock v:ext="edit" aspectratio="f"/>
          </v:shape>
          <o:OLEObject Type="Embed" ProgID="Excel.Chart.8" ShapeID="图表 6" DrawAspect="Content" ObjectID="_1533103254" r:id="rId16"/>
        </w:object>
      </w:r>
    </w:p>
    <w:p w:rsidR="00C723A8" w:rsidRPr="00155C61" w:rsidRDefault="00C723A8" w:rsidP="00470971">
      <w:pPr>
        <w:ind w:firstLineChars="344" w:firstLine="9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 xml:space="preserve">4-4      </w:t>
      </w:r>
      <w:r w:rsidRPr="001061B0">
        <w:rPr>
          <w:rFonts w:hint="eastAsia"/>
          <w:b/>
          <w:sz w:val="28"/>
          <w:szCs w:val="28"/>
        </w:rPr>
        <w:t>药品案件数比较</w:t>
      </w:r>
      <w:r>
        <w:rPr>
          <w:b/>
          <w:sz w:val="28"/>
          <w:szCs w:val="28"/>
        </w:rPr>
        <w:t xml:space="preserve">  </w:t>
      </w:r>
      <w:r w:rsidRPr="001061B0">
        <w:rPr>
          <w:b/>
          <w:sz w:val="28"/>
          <w:szCs w:val="28"/>
        </w:rPr>
        <w:t xml:space="preserve">    </w:t>
      </w:r>
      <w:r w:rsidRPr="001061B0">
        <w:rPr>
          <w:rFonts w:hint="eastAsia"/>
          <w:b/>
          <w:sz w:val="28"/>
          <w:szCs w:val="28"/>
        </w:rPr>
        <w:t>单位：件</w:t>
      </w:r>
    </w:p>
    <w:p w:rsidR="00C723A8" w:rsidRPr="00A11777" w:rsidRDefault="00C723A8" w:rsidP="002B73CE">
      <w:pPr>
        <w:ind w:leftChars="2240" w:left="6204" w:hangingChars="500" w:hanging="1500"/>
        <w:jc w:val="righ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</w:t>
      </w:r>
      <w:r w:rsidRPr="00A11777">
        <w:rPr>
          <w:rFonts w:ascii="黑体" w:eastAsia="黑体" w:hint="eastAsia"/>
          <w:sz w:val="30"/>
          <w:szCs w:val="30"/>
        </w:rPr>
        <w:t>、药品监督管理</w:t>
      </w:r>
    </w:p>
    <w:p w:rsidR="00C723A8" w:rsidRPr="00965C42" w:rsidRDefault="00C723A8" w:rsidP="004617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rFonts w:hint="eastAsia"/>
          <w:b/>
          <w:sz w:val="28"/>
          <w:szCs w:val="28"/>
        </w:rPr>
        <w:t>吉林省新药注册申请（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年）</w:t>
      </w:r>
      <w:r w:rsidRPr="00FB46B2">
        <w:rPr>
          <w:rFonts w:ascii="宋体" w:hAnsi="宋体"/>
          <w:sz w:val="28"/>
          <w:szCs w:val="28"/>
        </w:rPr>
        <w:t>(</w:t>
      </w:r>
      <w:r w:rsidRPr="00FB46B2">
        <w:rPr>
          <w:rFonts w:ascii="宋体" w:hAnsi="宋体" w:hint="eastAsia"/>
          <w:sz w:val="28"/>
          <w:szCs w:val="28"/>
        </w:rPr>
        <w:t>单位</w:t>
      </w:r>
      <w:r w:rsidRPr="00FB46B2">
        <w:rPr>
          <w:rFonts w:ascii="宋体" w:hAnsi="宋体"/>
          <w:sz w:val="28"/>
          <w:szCs w:val="28"/>
        </w:rPr>
        <w:t xml:space="preserve">: </w:t>
      </w:r>
      <w:r>
        <w:rPr>
          <w:rFonts w:ascii="宋体" w:hAnsi="宋体" w:hint="eastAsia"/>
          <w:sz w:val="28"/>
          <w:szCs w:val="28"/>
        </w:rPr>
        <w:t>项</w:t>
      </w:r>
      <w:r w:rsidRPr="00FB46B2">
        <w:rPr>
          <w:rFonts w:ascii="宋体" w:hAnsi="宋体"/>
          <w:sz w:val="28"/>
          <w:szCs w:val="28"/>
        </w:rPr>
        <w:t>)</w:t>
      </w:r>
    </w:p>
    <w:tbl>
      <w:tblPr>
        <w:tblW w:w="7697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A0"/>
      </w:tblPr>
      <w:tblGrid>
        <w:gridCol w:w="2538"/>
        <w:gridCol w:w="1965"/>
        <w:gridCol w:w="3194"/>
      </w:tblGrid>
      <w:tr w:rsidR="00C723A8" w:rsidTr="00BD5620">
        <w:trPr>
          <w:trHeight w:val="582"/>
        </w:trPr>
        <w:tc>
          <w:tcPr>
            <w:tcW w:w="2538" w:type="dxa"/>
          </w:tcPr>
          <w:p w:rsidR="00C723A8" w:rsidRPr="00BD5620" w:rsidRDefault="00C723A8" w:rsidP="00BD5620">
            <w:pPr>
              <w:ind w:firstLineChars="450" w:firstLine="12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C723A8" w:rsidRPr="00BD5620" w:rsidRDefault="00C723A8" w:rsidP="000F76E9">
            <w:pPr>
              <w:rPr>
                <w:sz w:val="28"/>
                <w:szCs w:val="28"/>
              </w:rPr>
            </w:pPr>
          </w:p>
        </w:tc>
        <w:tc>
          <w:tcPr>
            <w:tcW w:w="3194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ind w:firstLineChars="450" w:firstLine="12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C723A8" w:rsidTr="00BD5620">
        <w:trPr>
          <w:trHeight w:val="1792"/>
        </w:trPr>
        <w:tc>
          <w:tcPr>
            <w:tcW w:w="2538" w:type="dxa"/>
          </w:tcPr>
          <w:p w:rsidR="00C723A8" w:rsidRPr="00BD5620" w:rsidRDefault="00C723A8" w:rsidP="00B81792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中药</w:t>
            </w:r>
          </w:p>
          <w:p w:rsidR="00C723A8" w:rsidRPr="00BD5620" w:rsidRDefault="00C723A8" w:rsidP="00B81792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化学药品</w:t>
            </w:r>
          </w:p>
          <w:p w:rsidR="00C723A8" w:rsidRPr="00BD5620" w:rsidRDefault="00C723A8" w:rsidP="00B81792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生物制品</w:t>
            </w:r>
          </w:p>
          <w:p w:rsidR="00C723A8" w:rsidRPr="00BD5620" w:rsidRDefault="00C723A8" w:rsidP="00B81792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合计</w:t>
            </w:r>
            <w:r w:rsidRPr="00BD5620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46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58</w:t>
            </w:r>
          </w:p>
        </w:tc>
      </w:tr>
    </w:tbl>
    <w:p w:rsidR="00C723A8" w:rsidRDefault="00C723A8" w:rsidP="00E21C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723A8" w:rsidRPr="00965C42" w:rsidRDefault="00C723A8" w:rsidP="00E21C5E">
      <w:pPr>
        <w:ind w:firstLineChars="295" w:firstLine="8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吉林省仿制药注册申请（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）</w:t>
      </w:r>
      <w:r w:rsidRPr="00FB46B2">
        <w:rPr>
          <w:rFonts w:ascii="宋体" w:hAnsi="宋体"/>
          <w:sz w:val="28"/>
          <w:szCs w:val="28"/>
        </w:rPr>
        <w:t xml:space="preserve"> (</w:t>
      </w:r>
      <w:r w:rsidRPr="00FB46B2">
        <w:rPr>
          <w:rFonts w:ascii="宋体" w:hAnsi="宋体" w:hint="eastAsia"/>
          <w:sz w:val="28"/>
          <w:szCs w:val="28"/>
        </w:rPr>
        <w:t>单位</w:t>
      </w:r>
      <w:r w:rsidRPr="00FB46B2">
        <w:rPr>
          <w:rFonts w:ascii="宋体" w:hAnsi="宋体"/>
          <w:sz w:val="28"/>
          <w:szCs w:val="28"/>
        </w:rPr>
        <w:t xml:space="preserve">: </w:t>
      </w:r>
      <w:r>
        <w:rPr>
          <w:rFonts w:ascii="宋体" w:hAnsi="宋体" w:hint="eastAsia"/>
          <w:sz w:val="28"/>
          <w:szCs w:val="28"/>
        </w:rPr>
        <w:t>项</w:t>
      </w:r>
      <w:r w:rsidRPr="00FB46B2">
        <w:rPr>
          <w:rFonts w:ascii="宋体" w:hAnsi="宋体"/>
          <w:sz w:val="28"/>
          <w:szCs w:val="28"/>
        </w:rPr>
        <w:t>)</w:t>
      </w:r>
    </w:p>
    <w:tbl>
      <w:tblPr>
        <w:tblW w:w="786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A0"/>
      </w:tblPr>
      <w:tblGrid>
        <w:gridCol w:w="2592"/>
        <w:gridCol w:w="411"/>
        <w:gridCol w:w="4858"/>
      </w:tblGrid>
      <w:tr w:rsidR="00C723A8" w:rsidTr="00BD5620">
        <w:trPr>
          <w:trHeight w:val="678"/>
        </w:trPr>
        <w:tc>
          <w:tcPr>
            <w:tcW w:w="2592" w:type="dxa"/>
          </w:tcPr>
          <w:p w:rsidR="00C723A8" w:rsidRPr="00BD5620" w:rsidRDefault="00C723A8" w:rsidP="00BD5620">
            <w:pPr>
              <w:ind w:firstLineChars="400" w:firstLine="11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C723A8" w:rsidTr="00BD5620">
        <w:trPr>
          <w:trHeight w:val="2020"/>
        </w:trPr>
        <w:tc>
          <w:tcPr>
            <w:tcW w:w="2592" w:type="dxa"/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中药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化学药品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411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</w:t>
            </w:r>
          </w:p>
        </w:tc>
      </w:tr>
    </w:tbl>
    <w:p w:rsidR="00C723A8" w:rsidRDefault="00C723A8" w:rsidP="0046174B">
      <w:pPr>
        <w:rPr>
          <w:b/>
          <w:sz w:val="28"/>
          <w:szCs w:val="28"/>
        </w:rPr>
      </w:pPr>
    </w:p>
    <w:p w:rsidR="00C723A8" w:rsidRDefault="00C723A8" w:rsidP="0046174B">
      <w:pPr>
        <w:rPr>
          <w:b/>
          <w:sz w:val="28"/>
          <w:szCs w:val="28"/>
        </w:rPr>
      </w:pPr>
    </w:p>
    <w:p w:rsidR="00C723A8" w:rsidRPr="00965C42" w:rsidRDefault="00C723A8" w:rsidP="00E21C5E">
      <w:pPr>
        <w:ind w:firstLineChars="443" w:firstLine="124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吉林省药品补充申请（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年）</w:t>
      </w:r>
      <w:r w:rsidRPr="00FB46B2">
        <w:rPr>
          <w:rFonts w:ascii="宋体" w:hAnsi="宋体"/>
          <w:sz w:val="28"/>
          <w:szCs w:val="28"/>
        </w:rPr>
        <w:t xml:space="preserve"> (</w:t>
      </w:r>
      <w:r w:rsidRPr="00FB46B2">
        <w:rPr>
          <w:rFonts w:ascii="宋体" w:hAnsi="宋体" w:hint="eastAsia"/>
          <w:sz w:val="28"/>
          <w:szCs w:val="28"/>
        </w:rPr>
        <w:t>单位</w:t>
      </w:r>
      <w:r w:rsidRPr="00FB46B2">
        <w:rPr>
          <w:rFonts w:ascii="宋体" w:hAnsi="宋体"/>
          <w:sz w:val="28"/>
          <w:szCs w:val="28"/>
        </w:rPr>
        <w:t xml:space="preserve">: </w:t>
      </w:r>
      <w:r>
        <w:rPr>
          <w:rFonts w:ascii="宋体" w:hAnsi="宋体" w:hint="eastAsia"/>
          <w:sz w:val="28"/>
          <w:szCs w:val="28"/>
        </w:rPr>
        <w:t>项</w:t>
      </w:r>
      <w:r w:rsidRPr="00FB46B2">
        <w:rPr>
          <w:rFonts w:ascii="宋体" w:hAnsi="宋体"/>
          <w:sz w:val="28"/>
          <w:szCs w:val="28"/>
        </w:rPr>
        <w:t>)</w:t>
      </w:r>
    </w:p>
    <w:tbl>
      <w:tblPr>
        <w:tblW w:w="798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A0"/>
      </w:tblPr>
      <w:tblGrid>
        <w:gridCol w:w="1911"/>
        <w:gridCol w:w="2876"/>
        <w:gridCol w:w="3195"/>
      </w:tblGrid>
      <w:tr w:rsidR="00C723A8" w:rsidTr="00BD5620">
        <w:trPr>
          <w:trHeight w:val="654"/>
        </w:trPr>
        <w:tc>
          <w:tcPr>
            <w:tcW w:w="2631" w:type="dxa"/>
          </w:tcPr>
          <w:p w:rsidR="00C723A8" w:rsidRPr="00BD5620" w:rsidRDefault="00C723A8" w:rsidP="00BD5620">
            <w:pPr>
              <w:ind w:firstLineChars="400" w:firstLine="11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0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C723A8" w:rsidTr="00BD5620">
        <w:trPr>
          <w:trHeight w:val="2661"/>
        </w:trPr>
        <w:tc>
          <w:tcPr>
            <w:tcW w:w="2631" w:type="dxa"/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中药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化学药品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生物制品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ind w:firstLineChars="950" w:firstLine="2660"/>
              <w:rPr>
                <w:sz w:val="28"/>
                <w:szCs w:val="28"/>
              </w:rPr>
            </w:pPr>
          </w:p>
          <w:p w:rsidR="00C723A8" w:rsidRPr="00BD5620" w:rsidRDefault="00C723A8" w:rsidP="001F11AA">
            <w:pPr>
              <w:rPr>
                <w:sz w:val="28"/>
                <w:szCs w:val="28"/>
              </w:rPr>
            </w:pPr>
          </w:p>
        </w:tc>
        <w:tc>
          <w:tcPr>
            <w:tcW w:w="4780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23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</w:t>
            </w:r>
          </w:p>
          <w:p w:rsidR="00C723A8" w:rsidRPr="00BD5620" w:rsidRDefault="00C723A8" w:rsidP="00BD5620">
            <w:pPr>
              <w:ind w:left="2045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</w:t>
            </w:r>
          </w:p>
          <w:p w:rsidR="00C723A8" w:rsidRPr="00BD5620" w:rsidRDefault="00C723A8" w:rsidP="00BD5620">
            <w:pPr>
              <w:ind w:left="2045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51</w:t>
            </w:r>
          </w:p>
        </w:tc>
      </w:tr>
    </w:tbl>
    <w:p w:rsidR="00C723A8" w:rsidRDefault="00C723A8" w:rsidP="0046174B"/>
    <w:p w:rsidR="00C723A8" w:rsidRDefault="00C723A8" w:rsidP="00F014A0">
      <w:pPr>
        <w:ind w:firstLineChars="1950" w:firstLine="5850"/>
      </w:pPr>
      <w:r>
        <w:rPr>
          <w:rFonts w:ascii="黑体" w:eastAsia="黑体" w:hint="eastAsia"/>
          <w:sz w:val="30"/>
          <w:szCs w:val="30"/>
        </w:rPr>
        <w:t>四</w:t>
      </w:r>
      <w:r w:rsidRPr="00A11777">
        <w:rPr>
          <w:rFonts w:ascii="黑体" w:eastAsia="黑体" w:hint="eastAsia"/>
          <w:sz w:val="30"/>
          <w:szCs w:val="30"/>
        </w:rPr>
        <w:t>、药品监督管理</w:t>
      </w:r>
    </w:p>
    <w:p w:rsidR="00C723A8" w:rsidRDefault="00C723A8" w:rsidP="005F7DF5">
      <w:pPr>
        <w:ind w:firstLineChars="393" w:firstLine="1105"/>
        <w:rPr>
          <w:b/>
          <w:sz w:val="28"/>
          <w:szCs w:val="28"/>
        </w:rPr>
      </w:pPr>
    </w:p>
    <w:p w:rsidR="00C723A8" w:rsidRPr="00965C42" w:rsidRDefault="00C723A8" w:rsidP="005F7DF5">
      <w:pPr>
        <w:ind w:firstLineChars="393" w:firstLine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吉林省药品再注册申请（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年）</w:t>
      </w:r>
      <w:r>
        <w:rPr>
          <w:b/>
          <w:sz w:val="28"/>
          <w:szCs w:val="28"/>
        </w:rPr>
        <w:t xml:space="preserve"> </w:t>
      </w:r>
      <w:r w:rsidRPr="00FB46B2">
        <w:rPr>
          <w:rFonts w:ascii="宋体" w:hAnsi="宋体"/>
          <w:sz w:val="28"/>
          <w:szCs w:val="28"/>
        </w:rPr>
        <w:t>(</w:t>
      </w:r>
      <w:r w:rsidRPr="00FB46B2">
        <w:rPr>
          <w:rFonts w:ascii="宋体" w:hAnsi="宋体" w:hint="eastAsia"/>
          <w:sz w:val="28"/>
          <w:szCs w:val="28"/>
        </w:rPr>
        <w:t>单位</w:t>
      </w:r>
      <w:r w:rsidRPr="00FB46B2">
        <w:rPr>
          <w:rFonts w:ascii="宋体" w:hAnsi="宋体"/>
          <w:sz w:val="28"/>
          <w:szCs w:val="28"/>
        </w:rPr>
        <w:t xml:space="preserve">: </w:t>
      </w:r>
      <w:r>
        <w:rPr>
          <w:rFonts w:ascii="宋体" w:hAnsi="宋体" w:hint="eastAsia"/>
          <w:sz w:val="28"/>
          <w:szCs w:val="28"/>
        </w:rPr>
        <w:t>项</w:t>
      </w:r>
      <w:r w:rsidRPr="00FB46B2">
        <w:rPr>
          <w:rFonts w:ascii="宋体" w:hAnsi="宋体"/>
          <w:sz w:val="28"/>
          <w:szCs w:val="28"/>
        </w:rPr>
        <w:t>)</w:t>
      </w:r>
    </w:p>
    <w:tbl>
      <w:tblPr>
        <w:tblW w:w="799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A0"/>
      </w:tblPr>
      <w:tblGrid>
        <w:gridCol w:w="2636"/>
        <w:gridCol w:w="376"/>
        <w:gridCol w:w="4984"/>
      </w:tblGrid>
      <w:tr w:rsidR="00C723A8" w:rsidTr="00BD5620">
        <w:trPr>
          <w:trHeight w:val="648"/>
        </w:trPr>
        <w:tc>
          <w:tcPr>
            <w:tcW w:w="2636" w:type="dxa"/>
          </w:tcPr>
          <w:p w:rsidR="00C723A8" w:rsidRPr="00BD5620" w:rsidRDefault="00C723A8" w:rsidP="00BD5620">
            <w:pPr>
              <w:ind w:firstLineChars="400" w:firstLine="11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C723A8" w:rsidTr="00BD5620">
        <w:trPr>
          <w:trHeight w:val="2562"/>
        </w:trPr>
        <w:tc>
          <w:tcPr>
            <w:tcW w:w="2636" w:type="dxa"/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中药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化学药品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生物制品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376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4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6278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4387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69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10734</w:t>
            </w:r>
          </w:p>
        </w:tc>
      </w:tr>
    </w:tbl>
    <w:p w:rsidR="00C723A8" w:rsidRDefault="00C723A8" w:rsidP="0046174B"/>
    <w:p w:rsidR="00C723A8" w:rsidRDefault="00C723A8" w:rsidP="0046174B"/>
    <w:p w:rsidR="00C723A8" w:rsidRPr="00965C42" w:rsidRDefault="00C723A8" w:rsidP="009143B4">
      <w:pPr>
        <w:ind w:firstLineChars="443" w:firstLine="124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吉林省药包材注册申请（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年）</w:t>
      </w:r>
      <w:r w:rsidRPr="00FB46B2">
        <w:rPr>
          <w:rFonts w:ascii="宋体" w:hAnsi="宋体"/>
          <w:sz w:val="28"/>
          <w:szCs w:val="28"/>
        </w:rPr>
        <w:t>(</w:t>
      </w:r>
      <w:r w:rsidRPr="00FB46B2">
        <w:rPr>
          <w:rFonts w:ascii="宋体" w:hAnsi="宋体" w:hint="eastAsia"/>
          <w:sz w:val="28"/>
          <w:szCs w:val="28"/>
        </w:rPr>
        <w:t>单位</w:t>
      </w:r>
      <w:r w:rsidRPr="00FB46B2">
        <w:rPr>
          <w:rFonts w:ascii="宋体" w:hAnsi="宋体"/>
          <w:sz w:val="28"/>
          <w:szCs w:val="28"/>
        </w:rPr>
        <w:t xml:space="preserve">: </w:t>
      </w:r>
      <w:r>
        <w:rPr>
          <w:rFonts w:ascii="宋体" w:hAnsi="宋体" w:hint="eastAsia"/>
          <w:sz w:val="28"/>
          <w:szCs w:val="28"/>
        </w:rPr>
        <w:t>项</w:t>
      </w:r>
      <w:r w:rsidRPr="00FB46B2">
        <w:rPr>
          <w:rFonts w:ascii="宋体" w:hAnsi="宋体"/>
          <w:sz w:val="28"/>
          <w:szCs w:val="28"/>
        </w:rPr>
        <w:t>)</w:t>
      </w:r>
    </w:p>
    <w:tbl>
      <w:tblPr>
        <w:tblW w:w="808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A0"/>
      </w:tblPr>
      <w:tblGrid>
        <w:gridCol w:w="2666"/>
        <w:gridCol w:w="535"/>
        <w:gridCol w:w="4885"/>
      </w:tblGrid>
      <w:tr w:rsidR="00C723A8" w:rsidTr="00BD5620">
        <w:trPr>
          <w:trHeight w:val="648"/>
        </w:trPr>
        <w:tc>
          <w:tcPr>
            <w:tcW w:w="2666" w:type="dxa"/>
          </w:tcPr>
          <w:p w:rsidR="00C723A8" w:rsidRPr="00BD5620" w:rsidRDefault="00C723A8" w:rsidP="00BD5620">
            <w:pPr>
              <w:ind w:firstLineChars="400" w:firstLine="11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C723A8" w:rsidTr="00BD5620">
        <w:trPr>
          <w:trHeight w:val="2637"/>
        </w:trPr>
        <w:tc>
          <w:tcPr>
            <w:tcW w:w="2666" w:type="dxa"/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注册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补充申请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再注册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26</w:t>
            </w:r>
          </w:p>
        </w:tc>
      </w:tr>
    </w:tbl>
    <w:p w:rsidR="00C723A8" w:rsidRDefault="00C723A8" w:rsidP="0046174B"/>
    <w:p w:rsidR="00C723A8" w:rsidRDefault="00C723A8" w:rsidP="0046174B"/>
    <w:p w:rsidR="00C723A8" w:rsidRPr="00965C42" w:rsidRDefault="00C723A8" w:rsidP="006D0F1C">
      <w:pPr>
        <w:ind w:firstLineChars="393" w:firstLine="11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吉林省中药品种保护申请（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年）</w:t>
      </w:r>
      <w:r w:rsidRPr="00FB46B2">
        <w:rPr>
          <w:rFonts w:ascii="宋体" w:hAnsi="宋体"/>
          <w:sz w:val="28"/>
          <w:szCs w:val="28"/>
        </w:rPr>
        <w:t>(</w:t>
      </w:r>
      <w:r w:rsidRPr="00FB46B2">
        <w:rPr>
          <w:rFonts w:ascii="宋体" w:hAnsi="宋体" w:hint="eastAsia"/>
          <w:sz w:val="28"/>
          <w:szCs w:val="28"/>
        </w:rPr>
        <w:t>单位</w:t>
      </w:r>
      <w:r w:rsidRPr="00FB46B2">
        <w:rPr>
          <w:rFonts w:ascii="宋体" w:hAnsi="宋体"/>
          <w:sz w:val="28"/>
          <w:szCs w:val="28"/>
        </w:rPr>
        <w:t xml:space="preserve">: </w:t>
      </w:r>
      <w:r>
        <w:rPr>
          <w:rFonts w:ascii="宋体" w:hAnsi="宋体" w:hint="eastAsia"/>
          <w:sz w:val="28"/>
          <w:szCs w:val="28"/>
        </w:rPr>
        <w:t>项</w:t>
      </w:r>
      <w:r w:rsidRPr="00FB46B2">
        <w:rPr>
          <w:rFonts w:ascii="宋体" w:hAnsi="宋体"/>
          <w:sz w:val="28"/>
          <w:szCs w:val="28"/>
        </w:rPr>
        <w:t>)</w:t>
      </w:r>
    </w:p>
    <w:tbl>
      <w:tblPr>
        <w:tblW w:w="816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A0"/>
      </w:tblPr>
      <w:tblGrid>
        <w:gridCol w:w="2691"/>
        <w:gridCol w:w="341"/>
        <w:gridCol w:w="5130"/>
      </w:tblGrid>
      <w:tr w:rsidR="00C723A8" w:rsidTr="00BD5620">
        <w:trPr>
          <w:trHeight w:val="651"/>
        </w:trPr>
        <w:tc>
          <w:tcPr>
            <w:tcW w:w="2691" w:type="dxa"/>
          </w:tcPr>
          <w:p w:rsidR="00C723A8" w:rsidRPr="00BD5620" w:rsidRDefault="00C723A8" w:rsidP="00BD5620">
            <w:pPr>
              <w:ind w:firstLineChars="400" w:firstLine="11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341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数量</w:t>
            </w:r>
          </w:p>
        </w:tc>
      </w:tr>
      <w:tr w:rsidR="00C723A8" w:rsidTr="00BD5620">
        <w:trPr>
          <w:trHeight w:val="2004"/>
        </w:trPr>
        <w:tc>
          <w:tcPr>
            <w:tcW w:w="2691" w:type="dxa"/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一级保护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二级保护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341" w:type="dxa"/>
            <w:tcBorders>
              <w:right w:val="single" w:sz="4" w:space="0" w:color="auto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0" w:type="dxa"/>
            <w:tcBorders>
              <w:left w:val="single" w:sz="4" w:space="0" w:color="auto"/>
            </w:tcBorders>
          </w:tcPr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</w:t>
            </w:r>
          </w:p>
        </w:tc>
      </w:tr>
    </w:tbl>
    <w:p w:rsidR="00C723A8" w:rsidRDefault="00C723A8" w:rsidP="00F014A0">
      <w:pPr>
        <w:rPr>
          <w:sz w:val="24"/>
          <w:szCs w:val="24"/>
        </w:rPr>
      </w:pPr>
    </w:p>
    <w:p w:rsidR="00C723A8" w:rsidRPr="00A11777" w:rsidRDefault="00C723A8" w:rsidP="00470971">
      <w:pPr>
        <w:jc w:val="center"/>
        <w:rPr>
          <w:rFonts w:ascii="黑体" w:eastAsia="黑体"/>
          <w:sz w:val="30"/>
          <w:szCs w:val="30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rFonts w:ascii="黑体" w:eastAsia="黑体" w:hint="eastAsia"/>
          <w:sz w:val="30"/>
          <w:szCs w:val="30"/>
        </w:rPr>
        <w:t>五</w:t>
      </w:r>
      <w:r w:rsidRPr="00A11777">
        <w:rPr>
          <w:rFonts w:ascii="黑体" w:eastAsia="黑体" w:hint="eastAsia"/>
          <w:sz w:val="30"/>
          <w:szCs w:val="30"/>
        </w:rPr>
        <w:t>、医疗器械监督管理</w:t>
      </w:r>
    </w:p>
    <w:p w:rsidR="00C723A8" w:rsidRDefault="00C723A8" w:rsidP="00470971">
      <w:pPr>
        <w:rPr>
          <w:b/>
          <w:sz w:val="28"/>
          <w:szCs w:val="28"/>
        </w:rPr>
      </w:pPr>
    </w:p>
    <w:p w:rsidR="00C723A8" w:rsidRPr="00F2500A" w:rsidRDefault="00C723A8" w:rsidP="0047097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F2500A">
        <w:rPr>
          <w:rFonts w:hint="eastAsia"/>
          <w:b/>
          <w:sz w:val="28"/>
          <w:szCs w:val="28"/>
        </w:rPr>
        <w:t>医疗器械生产经营许可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2552"/>
        <w:gridCol w:w="2885"/>
      </w:tblGrid>
      <w:tr w:rsidR="00C723A8" w:rsidTr="00BD5620">
        <w:tc>
          <w:tcPr>
            <w:tcW w:w="3085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年底实有</w:t>
            </w:r>
          </w:p>
        </w:tc>
        <w:tc>
          <w:tcPr>
            <w:tcW w:w="288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1892"/>
        </w:trPr>
        <w:tc>
          <w:tcPr>
            <w:tcW w:w="3085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生产企业总数（家）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生产许可证（件）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经营许可证（件）</w:t>
            </w:r>
          </w:p>
        </w:tc>
        <w:tc>
          <w:tcPr>
            <w:tcW w:w="2552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386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386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7508</w:t>
            </w:r>
          </w:p>
        </w:tc>
        <w:tc>
          <w:tcPr>
            <w:tcW w:w="288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-22.1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-22.1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-14.6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  <w:r w:rsidRPr="00BD5620">
        <w:rPr>
          <w:noProof/>
          <w:sz w:val="28"/>
          <w:szCs w:val="28"/>
        </w:rPr>
        <w:object w:dxaOrig="8890" w:dyaOrig="4858">
          <v:shape id="图表 8" o:spid="_x0000_i1030" type="#_x0000_t75" style="width:444.75pt;height:243pt;visibility:visible" o:ole="">
            <v:imagedata r:id="rId17" o:title=""/>
            <o:lock v:ext="edit" aspectratio="f"/>
          </v:shape>
          <o:OLEObject Type="Embed" ProgID="Excel.Chart.8" ShapeID="图表 8" DrawAspect="Content" ObjectID="_1533103255" r:id="rId18"/>
        </w:object>
      </w:r>
    </w:p>
    <w:p w:rsidR="00C723A8" w:rsidRPr="00F2500A" w:rsidRDefault="00C723A8" w:rsidP="004709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 xml:space="preserve">5-1  </w:t>
      </w:r>
      <w:r w:rsidRPr="00F2500A">
        <w:rPr>
          <w:rFonts w:hint="eastAsia"/>
          <w:b/>
          <w:sz w:val="28"/>
          <w:szCs w:val="28"/>
        </w:rPr>
        <w:t>截至期末医疗器械生产许可证及企业数比较</w:t>
      </w:r>
      <w:r w:rsidRPr="00F2500A">
        <w:rPr>
          <w:b/>
          <w:sz w:val="28"/>
          <w:szCs w:val="28"/>
        </w:rPr>
        <w:t xml:space="preserve">  </w:t>
      </w:r>
      <w:r w:rsidRPr="00F2500A">
        <w:rPr>
          <w:rFonts w:hint="eastAsia"/>
          <w:b/>
          <w:sz w:val="28"/>
          <w:szCs w:val="28"/>
        </w:rPr>
        <w:t>单位：家、件</w:t>
      </w: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ind w:firstLineChars="850" w:firstLine="2040"/>
        <w:rPr>
          <w:sz w:val="24"/>
          <w:szCs w:val="24"/>
        </w:rPr>
      </w:pPr>
    </w:p>
    <w:p w:rsidR="00C723A8" w:rsidRDefault="00C723A8" w:rsidP="00470971">
      <w:pPr>
        <w:ind w:firstLineChars="850" w:firstLine="2040"/>
        <w:rPr>
          <w:sz w:val="24"/>
          <w:szCs w:val="24"/>
        </w:rPr>
      </w:pPr>
    </w:p>
    <w:p w:rsidR="00C723A8" w:rsidRDefault="00C723A8" w:rsidP="00470971">
      <w:pPr>
        <w:ind w:firstLineChars="850" w:firstLine="2040"/>
        <w:rPr>
          <w:sz w:val="24"/>
          <w:szCs w:val="24"/>
        </w:rPr>
      </w:pPr>
    </w:p>
    <w:p w:rsidR="00C723A8" w:rsidRPr="00AC43F6" w:rsidRDefault="00C723A8" w:rsidP="00470971">
      <w:pPr>
        <w:ind w:firstLineChars="1800" w:firstLine="540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</w:t>
      </w:r>
      <w:r w:rsidRPr="00AC43F6">
        <w:rPr>
          <w:rFonts w:ascii="黑体" w:eastAsia="黑体" w:hint="eastAsia"/>
          <w:sz w:val="30"/>
          <w:szCs w:val="30"/>
        </w:rPr>
        <w:t>、医疗器械监督管理</w:t>
      </w:r>
    </w:p>
    <w:p w:rsidR="00C723A8" w:rsidRDefault="00C723A8" w:rsidP="00470971">
      <w:pPr>
        <w:ind w:firstLineChars="850" w:firstLine="2389"/>
        <w:rPr>
          <w:b/>
          <w:sz w:val="28"/>
          <w:szCs w:val="28"/>
        </w:rPr>
      </w:pPr>
    </w:p>
    <w:p w:rsidR="00C723A8" w:rsidRDefault="00C723A8" w:rsidP="00470971">
      <w:pPr>
        <w:ind w:firstLineChars="850" w:firstLine="2389"/>
        <w:rPr>
          <w:b/>
          <w:sz w:val="28"/>
          <w:szCs w:val="28"/>
        </w:rPr>
      </w:pPr>
    </w:p>
    <w:p w:rsidR="00C723A8" w:rsidRPr="00B37912" w:rsidRDefault="00C723A8" w:rsidP="00470971">
      <w:pPr>
        <w:ind w:firstLineChars="850" w:firstLine="238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B37912">
        <w:rPr>
          <w:rFonts w:hint="eastAsia"/>
          <w:b/>
          <w:sz w:val="28"/>
          <w:szCs w:val="28"/>
        </w:rPr>
        <w:t>医疗器械生产企业日常监管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87"/>
        <w:gridCol w:w="2508"/>
        <w:gridCol w:w="3027"/>
      </w:tblGrid>
      <w:tr w:rsidR="00C723A8" w:rsidTr="00BD5620">
        <w:tc>
          <w:tcPr>
            <w:tcW w:w="2987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508" w:type="dxa"/>
            <w:tcBorders>
              <w:right w:val="nil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302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2526"/>
        </w:trPr>
        <w:tc>
          <w:tcPr>
            <w:tcW w:w="2987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本期检查主体（家次）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违规企业（家次）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责令整改（家次）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移交稽查部门（件）</w:t>
            </w:r>
          </w:p>
        </w:tc>
        <w:tc>
          <w:tcPr>
            <w:tcW w:w="2508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764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32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</w:t>
            </w:r>
          </w:p>
        </w:tc>
        <w:tc>
          <w:tcPr>
            <w:tcW w:w="302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-32.3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-89.1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-88.4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-96.9</w:t>
            </w:r>
          </w:p>
        </w:tc>
      </w:tr>
    </w:tbl>
    <w:p w:rsidR="00C723A8" w:rsidRDefault="00C723A8" w:rsidP="00470971">
      <w:pPr>
        <w:ind w:firstLineChars="700" w:firstLine="1960"/>
        <w:rPr>
          <w:sz w:val="28"/>
          <w:szCs w:val="28"/>
        </w:rPr>
      </w:pPr>
    </w:p>
    <w:p w:rsidR="00C723A8" w:rsidRDefault="00C723A8" w:rsidP="00470971">
      <w:pPr>
        <w:ind w:firstLineChars="150" w:firstLine="420"/>
        <w:rPr>
          <w:sz w:val="28"/>
          <w:szCs w:val="28"/>
        </w:rPr>
      </w:pPr>
    </w:p>
    <w:p w:rsidR="00C723A8" w:rsidRDefault="00C723A8" w:rsidP="00470971">
      <w:pPr>
        <w:ind w:firstLineChars="150" w:firstLine="420"/>
        <w:rPr>
          <w:sz w:val="28"/>
          <w:szCs w:val="28"/>
        </w:rPr>
      </w:pPr>
    </w:p>
    <w:p w:rsidR="00C723A8" w:rsidRDefault="00C723A8" w:rsidP="00470971">
      <w:pPr>
        <w:ind w:firstLineChars="150" w:firstLine="420"/>
        <w:rPr>
          <w:sz w:val="28"/>
          <w:szCs w:val="28"/>
        </w:rPr>
      </w:pPr>
    </w:p>
    <w:p w:rsidR="00C723A8" w:rsidRPr="00B37912" w:rsidRDefault="00C723A8" w:rsidP="00A171BF">
      <w:pPr>
        <w:ind w:firstLineChars="492" w:firstLine="138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B37912">
        <w:rPr>
          <w:rFonts w:hint="eastAsia"/>
          <w:b/>
          <w:sz w:val="28"/>
          <w:szCs w:val="28"/>
        </w:rPr>
        <w:t>医疗器械经营企业日常监管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2015</w:t>
      </w:r>
      <w:r>
        <w:rPr>
          <w:rFonts w:hint="eastAsia"/>
          <w:b/>
          <w:sz w:val="28"/>
          <w:szCs w:val="28"/>
        </w:rPr>
        <w:t>年）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2693"/>
        <w:gridCol w:w="2460"/>
      </w:tblGrid>
      <w:tr w:rsidR="00C723A8" w:rsidTr="00BD5620">
        <w:tc>
          <w:tcPr>
            <w:tcW w:w="3369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400" w:firstLine="112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经营企业</w:t>
            </w:r>
          </w:p>
        </w:tc>
        <w:tc>
          <w:tcPr>
            <w:tcW w:w="2460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使用单位</w:t>
            </w:r>
          </w:p>
        </w:tc>
      </w:tr>
      <w:tr w:rsidR="00C723A8" w:rsidTr="00BD5620">
        <w:trPr>
          <w:trHeight w:val="2526"/>
        </w:trPr>
        <w:tc>
          <w:tcPr>
            <w:tcW w:w="3369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本期检查主体（家次）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违规企业（家次）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责令整改（家次）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移交稽查部门（件）</w:t>
            </w:r>
          </w:p>
        </w:tc>
        <w:tc>
          <w:tcPr>
            <w:tcW w:w="2693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10449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373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481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52</w:t>
            </w:r>
          </w:p>
        </w:tc>
        <w:tc>
          <w:tcPr>
            <w:tcW w:w="2460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6437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295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350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74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ind w:firstLineChars="150" w:firstLine="360"/>
        <w:jc w:val="center"/>
        <w:rPr>
          <w:sz w:val="24"/>
          <w:szCs w:val="24"/>
        </w:rPr>
      </w:pPr>
    </w:p>
    <w:p w:rsidR="00C723A8" w:rsidRDefault="00C723A8" w:rsidP="00470971">
      <w:pPr>
        <w:ind w:firstLineChars="150" w:firstLine="360"/>
        <w:jc w:val="center"/>
        <w:rPr>
          <w:sz w:val="24"/>
          <w:szCs w:val="24"/>
        </w:rPr>
      </w:pPr>
    </w:p>
    <w:p w:rsidR="00C723A8" w:rsidRDefault="00C723A8" w:rsidP="00470971">
      <w:pPr>
        <w:ind w:firstLineChars="150" w:firstLine="360"/>
        <w:jc w:val="center"/>
        <w:rPr>
          <w:sz w:val="24"/>
          <w:szCs w:val="24"/>
        </w:rPr>
      </w:pPr>
    </w:p>
    <w:p w:rsidR="00C723A8" w:rsidRPr="00AC43F6" w:rsidRDefault="00C723A8" w:rsidP="00470971">
      <w:pPr>
        <w:ind w:firstLineChars="150" w:firstLine="360"/>
        <w:jc w:val="center"/>
        <w:rPr>
          <w:rFonts w:ascii="黑体" w:eastAsia="黑体"/>
          <w:sz w:val="30"/>
          <w:szCs w:val="30"/>
        </w:rPr>
      </w:pPr>
      <w:r>
        <w:rPr>
          <w:sz w:val="24"/>
          <w:szCs w:val="24"/>
        </w:rPr>
        <w:t xml:space="preserve">                                         </w:t>
      </w:r>
      <w:r>
        <w:rPr>
          <w:rFonts w:ascii="黑体" w:eastAsia="黑体" w:hint="eastAsia"/>
          <w:sz w:val="30"/>
          <w:szCs w:val="30"/>
        </w:rPr>
        <w:t>五</w:t>
      </w:r>
      <w:r w:rsidRPr="00AC43F6">
        <w:rPr>
          <w:rFonts w:ascii="黑体" w:eastAsia="黑体" w:hint="eastAsia"/>
          <w:sz w:val="30"/>
          <w:szCs w:val="30"/>
        </w:rPr>
        <w:t>、医疗器械监督管理</w:t>
      </w: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Pr="009D118F" w:rsidRDefault="00C723A8" w:rsidP="00470971">
      <w:pPr>
        <w:ind w:firstLineChars="940" w:firstLine="264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9D118F">
        <w:rPr>
          <w:rFonts w:hint="eastAsia"/>
          <w:b/>
          <w:sz w:val="28"/>
          <w:szCs w:val="28"/>
        </w:rPr>
        <w:t>医疗器械投诉举报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2835"/>
        <w:gridCol w:w="2885"/>
      </w:tblGrid>
      <w:tr w:rsidR="00C723A8" w:rsidTr="00BD5620">
        <w:tc>
          <w:tcPr>
            <w:tcW w:w="2802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年（件）</w:t>
            </w:r>
          </w:p>
        </w:tc>
        <w:tc>
          <w:tcPr>
            <w:tcW w:w="288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1892"/>
        </w:trPr>
        <w:tc>
          <w:tcPr>
            <w:tcW w:w="2802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350" w:firstLine="9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受理</w:t>
            </w:r>
          </w:p>
          <w:p w:rsidR="00C723A8" w:rsidRPr="00BD5620" w:rsidRDefault="00C723A8" w:rsidP="00BD5620">
            <w:pPr>
              <w:ind w:firstLineChars="350" w:firstLine="9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立案</w:t>
            </w:r>
          </w:p>
          <w:p w:rsidR="00C723A8" w:rsidRPr="00BD5620" w:rsidRDefault="00C723A8" w:rsidP="00BD5620">
            <w:pPr>
              <w:ind w:firstLineChars="350" w:firstLine="9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结案</w:t>
            </w:r>
          </w:p>
        </w:tc>
        <w:tc>
          <w:tcPr>
            <w:tcW w:w="283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9</w:t>
            </w:r>
          </w:p>
        </w:tc>
        <w:tc>
          <w:tcPr>
            <w:tcW w:w="2885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107.3</w:t>
            </w:r>
          </w:p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-88.3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-52.7</w:t>
            </w:r>
          </w:p>
        </w:tc>
      </w:tr>
    </w:tbl>
    <w:p w:rsidR="00C723A8" w:rsidRDefault="00C723A8" w:rsidP="00470971">
      <w:pPr>
        <w:ind w:firstLineChars="150" w:firstLine="420"/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  <w:r w:rsidRPr="00BD5620">
        <w:rPr>
          <w:noProof/>
          <w:sz w:val="28"/>
          <w:szCs w:val="28"/>
        </w:rPr>
        <w:object w:dxaOrig="8209" w:dyaOrig="4858">
          <v:shape id="图表 9" o:spid="_x0000_i1031" type="#_x0000_t75" style="width:410.25pt;height:243pt;visibility:visible" o:ole="">
            <v:imagedata r:id="rId19" o:title=""/>
            <o:lock v:ext="edit" aspectratio="f"/>
          </v:shape>
          <o:OLEObject Type="Embed" ProgID="Excel.Chart.8" ShapeID="图表 9" DrawAspect="Content" ObjectID="_1533103256" r:id="rId20"/>
        </w:object>
      </w:r>
    </w:p>
    <w:p w:rsidR="00C723A8" w:rsidRDefault="00C723A8" w:rsidP="004709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 xml:space="preserve">5-2   </w:t>
      </w:r>
      <w:r w:rsidRPr="00066F3E">
        <w:rPr>
          <w:rFonts w:hint="eastAsia"/>
          <w:b/>
          <w:sz w:val="28"/>
          <w:szCs w:val="28"/>
        </w:rPr>
        <w:t>医疗器械投诉举报受理、立案、结案数比较</w:t>
      </w:r>
      <w:r w:rsidRPr="00066F3E">
        <w:rPr>
          <w:b/>
          <w:sz w:val="28"/>
          <w:szCs w:val="28"/>
        </w:rPr>
        <w:t xml:space="preserve">   </w:t>
      </w:r>
      <w:r w:rsidRPr="00066F3E">
        <w:rPr>
          <w:rFonts w:hint="eastAsia"/>
          <w:b/>
          <w:sz w:val="28"/>
          <w:szCs w:val="28"/>
        </w:rPr>
        <w:t>单位：件</w:t>
      </w:r>
    </w:p>
    <w:p w:rsidR="00C723A8" w:rsidRDefault="00C723A8" w:rsidP="00470971">
      <w:pPr>
        <w:rPr>
          <w:b/>
          <w:sz w:val="28"/>
          <w:szCs w:val="28"/>
        </w:rPr>
      </w:pPr>
    </w:p>
    <w:p w:rsidR="00C723A8" w:rsidRPr="00066F3E" w:rsidRDefault="00C723A8" w:rsidP="00470971">
      <w:pPr>
        <w:rPr>
          <w:b/>
          <w:sz w:val="28"/>
          <w:szCs w:val="28"/>
        </w:rPr>
      </w:pPr>
    </w:p>
    <w:p w:rsidR="00C723A8" w:rsidRPr="00AC43F6" w:rsidRDefault="00C723A8" w:rsidP="00470971">
      <w:pPr>
        <w:ind w:firstLineChars="1800" w:firstLine="540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</w:t>
      </w:r>
      <w:r w:rsidRPr="00AC43F6">
        <w:rPr>
          <w:rFonts w:ascii="黑体" w:eastAsia="黑体" w:hint="eastAsia"/>
          <w:sz w:val="30"/>
          <w:szCs w:val="30"/>
        </w:rPr>
        <w:t>、医疗器械监督管理</w:t>
      </w:r>
    </w:p>
    <w:p w:rsidR="00C723A8" w:rsidRPr="00066F3E" w:rsidRDefault="00C723A8" w:rsidP="00470971">
      <w:pPr>
        <w:ind w:firstLineChars="940" w:firstLine="264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066F3E">
        <w:rPr>
          <w:rFonts w:hint="eastAsia"/>
          <w:b/>
          <w:sz w:val="28"/>
          <w:szCs w:val="28"/>
        </w:rPr>
        <w:t>医疗器械案件查处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2552"/>
        <w:gridCol w:w="2551"/>
      </w:tblGrid>
      <w:tr w:rsidR="00C723A8" w:rsidTr="00BD5620">
        <w:tc>
          <w:tcPr>
            <w:tcW w:w="351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255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4428"/>
        </w:trPr>
        <w:tc>
          <w:tcPr>
            <w:tcW w:w="351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罚款金额（万元）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捣毁制假售假窝点（个）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取缔无证经营（户）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吊销许可证（件）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移交司法机关（件）</w:t>
            </w:r>
          </w:p>
        </w:tc>
        <w:tc>
          <w:tcPr>
            <w:tcW w:w="2552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213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30.3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257.45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-54.9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11.2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-8.1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 xml:space="preserve">       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-100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-100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  <w:r w:rsidRPr="00BD5620">
        <w:rPr>
          <w:noProof/>
          <w:sz w:val="28"/>
          <w:szCs w:val="28"/>
        </w:rPr>
        <w:object w:dxaOrig="8334" w:dyaOrig="4858">
          <v:shape id="_x0000_i1032" type="#_x0000_t75" style="width:417pt;height:243pt;visibility:visible" o:ole="">
            <v:imagedata r:id="rId21" o:title=""/>
            <o:lock v:ext="edit" aspectratio="f"/>
          </v:shape>
          <o:OLEObject Type="Embed" ProgID="Excel.Chart.8" ShapeID="_x0000_i1032" DrawAspect="Content" ObjectID="_1533103257" r:id="rId22"/>
        </w:object>
      </w:r>
    </w:p>
    <w:p w:rsidR="00C723A8" w:rsidRPr="00315E89" w:rsidRDefault="00C723A8" w:rsidP="00470971">
      <w:pPr>
        <w:ind w:firstLineChars="245" w:firstLine="68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 xml:space="preserve">5-3      </w:t>
      </w:r>
      <w:r w:rsidRPr="00066F3E">
        <w:rPr>
          <w:rFonts w:hint="eastAsia"/>
          <w:b/>
          <w:sz w:val="28"/>
          <w:szCs w:val="28"/>
        </w:rPr>
        <w:t>医疗器械案件总数比较</w:t>
      </w:r>
      <w:r w:rsidRPr="00066F3E">
        <w:rPr>
          <w:b/>
          <w:sz w:val="28"/>
          <w:szCs w:val="28"/>
        </w:rPr>
        <w:t xml:space="preserve">       </w:t>
      </w:r>
      <w:r w:rsidRPr="00066F3E">
        <w:rPr>
          <w:rFonts w:hint="eastAsia"/>
          <w:b/>
          <w:sz w:val="28"/>
          <w:szCs w:val="28"/>
        </w:rPr>
        <w:t>单位：件</w:t>
      </w:r>
    </w:p>
    <w:p w:rsidR="00C723A8" w:rsidRPr="000F3225" w:rsidRDefault="00C723A8" w:rsidP="00470971">
      <w:pPr>
        <w:ind w:firstLineChars="1750" w:firstLine="52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</w:t>
      </w:r>
      <w:r w:rsidRPr="000F3225">
        <w:rPr>
          <w:rFonts w:ascii="黑体" w:eastAsia="黑体" w:hint="eastAsia"/>
          <w:sz w:val="30"/>
          <w:szCs w:val="30"/>
        </w:rPr>
        <w:t>、医疗器械监督管理</w:t>
      </w:r>
    </w:p>
    <w:p w:rsidR="00C723A8" w:rsidRDefault="00C723A8" w:rsidP="00470971">
      <w:pPr>
        <w:ind w:firstLineChars="750" w:firstLine="2108"/>
        <w:rPr>
          <w:b/>
          <w:sz w:val="28"/>
          <w:szCs w:val="28"/>
        </w:rPr>
      </w:pPr>
    </w:p>
    <w:p w:rsidR="00C723A8" w:rsidRDefault="00C723A8" w:rsidP="00470971">
      <w:pPr>
        <w:ind w:firstLineChars="750" w:firstLine="2108"/>
        <w:rPr>
          <w:b/>
          <w:sz w:val="28"/>
          <w:szCs w:val="28"/>
        </w:rPr>
      </w:pPr>
    </w:p>
    <w:p w:rsidR="00C723A8" w:rsidRPr="00894E3C" w:rsidRDefault="00C723A8" w:rsidP="00470971">
      <w:pPr>
        <w:ind w:firstLineChars="541" w:firstLine="152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894E3C">
        <w:rPr>
          <w:rFonts w:hint="eastAsia"/>
          <w:b/>
          <w:sz w:val="28"/>
          <w:szCs w:val="28"/>
        </w:rPr>
        <w:t>医疗器械案件查处（分地区</w:t>
      </w:r>
      <w:r w:rsidRPr="00894E3C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Pr="00894E3C"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0"/>
        <w:gridCol w:w="2371"/>
        <w:gridCol w:w="3311"/>
      </w:tblGrid>
      <w:tr w:rsidR="00C723A8" w:rsidTr="00BD5620">
        <w:trPr>
          <w:trHeight w:val="20"/>
        </w:trPr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</w:tc>
      </w:tr>
      <w:tr w:rsidR="00C723A8" w:rsidTr="00BD5620">
        <w:trPr>
          <w:trHeight w:val="20"/>
        </w:trPr>
        <w:tc>
          <w:tcPr>
            <w:tcW w:w="2840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长春市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吉林市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四平市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白城市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通化市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辽源市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松原市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延边州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梅河口市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白山市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长白山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公主岭市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</w:t>
            </w:r>
            <w:r w:rsidRPr="00BD5620">
              <w:rPr>
                <w:sz w:val="28"/>
                <w:szCs w:val="28"/>
              </w:rPr>
              <w:t xml:space="preserve">  </w:t>
            </w:r>
            <w:r w:rsidRPr="00BD5620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33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 xml:space="preserve">      71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11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12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25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28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208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7.38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3.29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3.4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0.38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2.01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1.52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4.72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0.01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22.71</w:t>
            </w:r>
          </w:p>
        </w:tc>
      </w:tr>
    </w:tbl>
    <w:p w:rsidR="00C723A8" w:rsidRDefault="00C723A8" w:rsidP="00470971">
      <w:pPr>
        <w:ind w:firstLineChars="500" w:firstLine="1400"/>
        <w:rPr>
          <w:sz w:val="28"/>
          <w:szCs w:val="28"/>
        </w:rPr>
      </w:pPr>
    </w:p>
    <w:p w:rsidR="00C723A8" w:rsidRDefault="00C723A8" w:rsidP="00470971">
      <w:pPr>
        <w:ind w:firstLineChars="500" w:firstLine="1400"/>
        <w:rPr>
          <w:sz w:val="28"/>
          <w:szCs w:val="28"/>
        </w:rPr>
      </w:pPr>
    </w:p>
    <w:p w:rsidR="00C723A8" w:rsidRDefault="00C723A8" w:rsidP="00470971">
      <w:pPr>
        <w:ind w:firstLineChars="500" w:firstLine="1400"/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Pr="000F3225" w:rsidRDefault="00C723A8" w:rsidP="00470971">
      <w:pPr>
        <w:ind w:firstLineChars="1850" w:firstLine="55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</w:t>
      </w:r>
      <w:r w:rsidRPr="000F3225">
        <w:rPr>
          <w:rFonts w:ascii="黑体" w:eastAsia="黑体" w:hint="eastAsia"/>
          <w:sz w:val="30"/>
          <w:szCs w:val="30"/>
        </w:rPr>
        <w:t>、化妆品监督管理</w:t>
      </w: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吉林省化妆品生产许可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9"/>
        <w:gridCol w:w="3223"/>
        <w:gridCol w:w="2460"/>
      </w:tblGrid>
      <w:tr w:rsidR="00C723A8" w:rsidTr="00BD5620">
        <w:tc>
          <w:tcPr>
            <w:tcW w:w="2839" w:type="dxa"/>
            <w:tcBorders>
              <w:left w:val="nil"/>
            </w:tcBorders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</w:p>
        </w:tc>
        <w:tc>
          <w:tcPr>
            <w:tcW w:w="3223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年底实有（件）</w:t>
            </w:r>
          </w:p>
        </w:tc>
        <w:tc>
          <w:tcPr>
            <w:tcW w:w="2460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c>
          <w:tcPr>
            <w:tcW w:w="2839" w:type="dxa"/>
            <w:tcBorders>
              <w:left w:val="nil"/>
            </w:tcBorders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化妆品生产许可证</w:t>
            </w:r>
          </w:p>
        </w:tc>
        <w:tc>
          <w:tcPr>
            <w:tcW w:w="3223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32</w:t>
            </w:r>
          </w:p>
        </w:tc>
        <w:tc>
          <w:tcPr>
            <w:tcW w:w="2460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00" w:firstLine="112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-5.9</w:t>
            </w:r>
          </w:p>
        </w:tc>
      </w:tr>
    </w:tbl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Default="00C723A8" w:rsidP="00592E17">
      <w:pPr>
        <w:rPr>
          <w:b/>
          <w:sz w:val="28"/>
          <w:szCs w:val="28"/>
        </w:rPr>
      </w:pPr>
      <w:r w:rsidRPr="00BD5620">
        <w:rPr>
          <w:b/>
          <w:noProof/>
          <w:sz w:val="28"/>
          <w:szCs w:val="28"/>
        </w:rPr>
        <w:object w:dxaOrig="8334" w:dyaOrig="4858">
          <v:shape id="图表 12" o:spid="_x0000_i1033" type="#_x0000_t75" style="width:417pt;height:243pt;visibility:visible" o:ole="">
            <v:imagedata r:id="rId23" o:title=""/>
            <o:lock v:ext="edit" aspectratio="f"/>
          </v:shape>
          <o:OLEObject Type="Embed" ProgID="Excel.Chart.8" ShapeID="图表 12" DrawAspect="Content" ObjectID="_1533103258" r:id="rId24"/>
        </w:object>
      </w:r>
    </w:p>
    <w:p w:rsidR="00C723A8" w:rsidRPr="00315E89" w:rsidRDefault="00C723A8" w:rsidP="00F528D0">
      <w:pPr>
        <w:ind w:firstLineChars="245" w:firstLine="68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 xml:space="preserve">6-1      </w:t>
      </w:r>
      <w:r>
        <w:rPr>
          <w:rFonts w:hint="eastAsia"/>
          <w:b/>
          <w:sz w:val="28"/>
          <w:szCs w:val="28"/>
        </w:rPr>
        <w:t>化妆品生产许可证</w:t>
      </w:r>
      <w:r w:rsidRPr="00066F3E">
        <w:rPr>
          <w:rFonts w:hint="eastAsia"/>
          <w:b/>
          <w:sz w:val="28"/>
          <w:szCs w:val="28"/>
        </w:rPr>
        <w:t>比较</w:t>
      </w:r>
      <w:r w:rsidRPr="00066F3E">
        <w:rPr>
          <w:b/>
          <w:sz w:val="28"/>
          <w:szCs w:val="28"/>
        </w:rPr>
        <w:t xml:space="preserve">       </w:t>
      </w:r>
      <w:r w:rsidRPr="00066F3E">
        <w:rPr>
          <w:rFonts w:hint="eastAsia"/>
          <w:b/>
          <w:sz w:val="28"/>
          <w:szCs w:val="28"/>
        </w:rPr>
        <w:t>单位：件</w:t>
      </w:r>
    </w:p>
    <w:p w:rsidR="00C723A8" w:rsidRPr="00F528D0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Pr="000F3225" w:rsidRDefault="00C723A8" w:rsidP="006D2663">
      <w:pPr>
        <w:ind w:firstLineChars="1900" w:firstLine="57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</w:t>
      </w:r>
      <w:r w:rsidRPr="000F3225">
        <w:rPr>
          <w:rFonts w:ascii="黑体" w:eastAsia="黑体" w:hint="eastAsia"/>
          <w:sz w:val="30"/>
          <w:szCs w:val="30"/>
        </w:rPr>
        <w:t>、化妆品监督管理</w:t>
      </w:r>
    </w:p>
    <w:p w:rsidR="00C723A8" w:rsidRDefault="00C723A8" w:rsidP="00470971">
      <w:pPr>
        <w:ind w:firstLineChars="1050" w:firstLine="2951"/>
        <w:rPr>
          <w:b/>
          <w:sz w:val="28"/>
          <w:szCs w:val="28"/>
        </w:rPr>
      </w:pPr>
    </w:p>
    <w:p w:rsidR="00C723A8" w:rsidRPr="0043137F" w:rsidRDefault="00C723A8" w:rsidP="00470971">
      <w:pPr>
        <w:ind w:firstLineChars="940" w:firstLine="264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43137F">
        <w:rPr>
          <w:rFonts w:hint="eastAsia"/>
          <w:b/>
          <w:sz w:val="28"/>
          <w:szCs w:val="28"/>
        </w:rPr>
        <w:t>化妆品</w:t>
      </w:r>
      <w:r>
        <w:rPr>
          <w:rFonts w:hint="eastAsia"/>
          <w:b/>
          <w:sz w:val="28"/>
          <w:szCs w:val="28"/>
        </w:rPr>
        <w:t>生产企业</w:t>
      </w:r>
      <w:r w:rsidRPr="0043137F">
        <w:rPr>
          <w:rFonts w:hint="eastAsia"/>
          <w:b/>
          <w:sz w:val="28"/>
          <w:szCs w:val="28"/>
        </w:rPr>
        <w:t>日常监管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1701"/>
        <w:gridCol w:w="2318"/>
      </w:tblGrid>
      <w:tr w:rsidR="00C723A8" w:rsidTr="00BD5620">
        <w:tc>
          <w:tcPr>
            <w:tcW w:w="4503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2318" w:type="dxa"/>
            <w:tcBorders>
              <w:righ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3794"/>
        </w:trPr>
        <w:tc>
          <w:tcPr>
            <w:tcW w:w="4503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检查化妆品生产企业次数（家次）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检查化妆品品种数（种次）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抽验化妆品批次（批次）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检出不合格化妆品批次（种次）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责令停产（家）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吊销许可证（家）</w:t>
            </w:r>
          </w:p>
        </w:tc>
        <w:tc>
          <w:tcPr>
            <w:tcW w:w="170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1292</w:t>
            </w:r>
          </w:p>
          <w:p w:rsidR="00C723A8" w:rsidRPr="00BD5620" w:rsidRDefault="00C723A8" w:rsidP="00BD5620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4282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675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</w:tc>
        <w:tc>
          <w:tcPr>
            <w:tcW w:w="2318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302.5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37.4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13.9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-100.0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</w:tc>
      </w:tr>
    </w:tbl>
    <w:p w:rsidR="00C723A8" w:rsidRDefault="00C723A8" w:rsidP="00470971">
      <w:pPr>
        <w:rPr>
          <w:sz w:val="28"/>
          <w:szCs w:val="28"/>
        </w:rPr>
      </w:pPr>
    </w:p>
    <w:p w:rsidR="00C723A8" w:rsidRDefault="00C723A8" w:rsidP="00470971">
      <w:pPr>
        <w:rPr>
          <w:sz w:val="28"/>
          <w:szCs w:val="28"/>
        </w:rPr>
      </w:pPr>
    </w:p>
    <w:p w:rsidR="00C723A8" w:rsidRPr="0043137F" w:rsidRDefault="00C723A8" w:rsidP="00470971">
      <w:pPr>
        <w:ind w:firstLineChars="940" w:firstLine="264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43137F">
        <w:rPr>
          <w:rFonts w:hint="eastAsia"/>
          <w:b/>
          <w:sz w:val="28"/>
          <w:szCs w:val="28"/>
        </w:rPr>
        <w:t>化妆品案件查处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1"/>
        <w:gridCol w:w="4261"/>
      </w:tblGrid>
      <w:tr w:rsidR="00C723A8" w:rsidTr="00BD5620">
        <w:tc>
          <w:tcPr>
            <w:tcW w:w="4261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426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0" w:firstLine="140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C723A8" w:rsidTr="00BD5620">
        <w:trPr>
          <w:trHeight w:val="3160"/>
        </w:trPr>
        <w:tc>
          <w:tcPr>
            <w:tcW w:w="4261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罚款金额（万元）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吊销生产许可证（件）</w:t>
            </w:r>
          </w:p>
          <w:p w:rsidR="00C723A8" w:rsidRPr="00BD5620" w:rsidRDefault="00C723A8" w:rsidP="00AC3781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移交司法机关（件）</w:t>
            </w:r>
          </w:p>
        </w:tc>
        <w:tc>
          <w:tcPr>
            <w:tcW w:w="426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399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12.37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45.25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600" w:firstLine="16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</w:tc>
      </w:tr>
    </w:tbl>
    <w:p w:rsidR="00C723A8" w:rsidRDefault="00C723A8" w:rsidP="00BE58C5">
      <w:pPr>
        <w:ind w:firstLineChars="1700" w:firstLine="5100"/>
        <w:rPr>
          <w:rFonts w:ascii="黑体" w:eastAsia="黑体"/>
          <w:sz w:val="30"/>
          <w:szCs w:val="30"/>
        </w:rPr>
      </w:pPr>
    </w:p>
    <w:p w:rsidR="00C723A8" w:rsidRDefault="00C723A8" w:rsidP="00BE58C5">
      <w:pPr>
        <w:ind w:firstLineChars="1700" w:firstLine="5100"/>
        <w:rPr>
          <w:rFonts w:ascii="黑体" w:eastAsia="黑体"/>
          <w:sz w:val="30"/>
          <w:szCs w:val="30"/>
        </w:rPr>
      </w:pPr>
    </w:p>
    <w:p w:rsidR="00C723A8" w:rsidRDefault="00C723A8" w:rsidP="00BE58C5">
      <w:pPr>
        <w:ind w:firstLineChars="1700" w:firstLine="5100"/>
        <w:rPr>
          <w:rFonts w:ascii="黑体" w:eastAsia="黑体"/>
          <w:sz w:val="30"/>
          <w:szCs w:val="30"/>
        </w:rPr>
      </w:pPr>
    </w:p>
    <w:p w:rsidR="00C723A8" w:rsidRPr="000F3225" w:rsidRDefault="00C723A8" w:rsidP="00BE58C5">
      <w:pPr>
        <w:ind w:firstLineChars="1850" w:firstLine="55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</w:t>
      </w:r>
      <w:r w:rsidRPr="000F3225">
        <w:rPr>
          <w:rFonts w:ascii="黑体" w:eastAsia="黑体" w:hint="eastAsia"/>
          <w:sz w:val="30"/>
          <w:szCs w:val="30"/>
        </w:rPr>
        <w:t>、化妆品监督管理</w:t>
      </w:r>
    </w:p>
    <w:p w:rsidR="00C723A8" w:rsidRPr="0043137F" w:rsidRDefault="00C723A8" w:rsidP="00470971">
      <w:pPr>
        <w:ind w:firstLineChars="940" w:firstLine="264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43137F">
        <w:rPr>
          <w:rFonts w:hint="eastAsia"/>
          <w:b/>
          <w:sz w:val="28"/>
          <w:szCs w:val="28"/>
        </w:rPr>
        <w:t>化妆品投诉举报</w:t>
      </w:r>
    </w:p>
    <w:tbl>
      <w:tblPr>
        <w:tblW w:w="8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85"/>
        <w:gridCol w:w="2977"/>
        <w:gridCol w:w="2487"/>
      </w:tblGrid>
      <w:tr w:rsidR="00C723A8" w:rsidTr="00BD5620">
        <w:trPr>
          <w:trHeight w:val="622"/>
        </w:trPr>
        <w:tc>
          <w:tcPr>
            <w:tcW w:w="3085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50" w:firstLine="42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年（件）</w:t>
            </w:r>
          </w:p>
        </w:tc>
        <w:tc>
          <w:tcPr>
            <w:tcW w:w="248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rPr>
          <w:trHeight w:val="1914"/>
        </w:trPr>
        <w:tc>
          <w:tcPr>
            <w:tcW w:w="3085" w:type="dxa"/>
            <w:tcBorders>
              <w:left w:val="nil"/>
            </w:tcBorders>
          </w:tcPr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受理</w:t>
            </w: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立案</w:t>
            </w:r>
          </w:p>
          <w:p w:rsidR="00C723A8" w:rsidRPr="00BD5620" w:rsidRDefault="00C723A8" w:rsidP="00BD5620">
            <w:pPr>
              <w:jc w:val="center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结案</w:t>
            </w:r>
          </w:p>
        </w:tc>
        <w:tc>
          <w:tcPr>
            <w:tcW w:w="297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373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17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23</w:t>
            </w:r>
          </w:p>
        </w:tc>
        <w:tc>
          <w:tcPr>
            <w:tcW w:w="2487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661.3</w:t>
            </w:r>
          </w:p>
          <w:p w:rsidR="00C723A8" w:rsidRPr="00BD5620" w:rsidRDefault="00C723A8" w:rsidP="00BD5620">
            <w:pPr>
              <w:ind w:firstLineChars="250" w:firstLine="7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142.9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475.0</w:t>
            </w:r>
          </w:p>
        </w:tc>
      </w:tr>
    </w:tbl>
    <w:p w:rsidR="00C723A8" w:rsidRPr="008A0775" w:rsidRDefault="00C723A8" w:rsidP="00470971">
      <w:pPr>
        <w:ind w:firstLineChars="591" w:firstLine="16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8A0775">
        <w:rPr>
          <w:rFonts w:hint="eastAsia"/>
          <w:b/>
          <w:sz w:val="28"/>
          <w:szCs w:val="28"/>
        </w:rPr>
        <w:t>化妆品案件查处（分地区</w:t>
      </w:r>
      <w:r w:rsidRPr="008A0775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 w:rsidRPr="008A0775"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74"/>
        <w:gridCol w:w="2371"/>
        <w:gridCol w:w="3311"/>
      </w:tblGrid>
      <w:tr w:rsidR="00C723A8" w:rsidTr="00BD5620">
        <w:trPr>
          <w:trHeight w:hRule="exact" w:val="567"/>
        </w:trPr>
        <w:tc>
          <w:tcPr>
            <w:tcW w:w="2874" w:type="dxa"/>
            <w:tcBorders>
              <w:left w:val="nil"/>
            </w:tcBorders>
          </w:tcPr>
          <w:p w:rsidR="00C723A8" w:rsidRPr="00BD5620" w:rsidRDefault="00C723A8" w:rsidP="00AC3781">
            <w:pPr>
              <w:rPr>
                <w:sz w:val="28"/>
                <w:szCs w:val="28"/>
              </w:rPr>
            </w:pP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案件总数（件）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" w:firstLine="14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涉及物品总值（万元）</w:t>
            </w:r>
          </w:p>
        </w:tc>
      </w:tr>
      <w:tr w:rsidR="00C723A8" w:rsidTr="00BD5620">
        <w:tc>
          <w:tcPr>
            <w:tcW w:w="2874" w:type="dxa"/>
            <w:tcBorders>
              <w:left w:val="nil"/>
            </w:tcBorders>
          </w:tcPr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长春市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吉林市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四平市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白城市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通化市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辽源市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松原市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延边州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梅河口市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白山市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长白山</w:t>
            </w:r>
          </w:p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公主岭市</w:t>
            </w:r>
          </w:p>
          <w:p w:rsidR="00C723A8" w:rsidRPr="00BD5620" w:rsidRDefault="00C723A8" w:rsidP="00BD5620">
            <w:pPr>
              <w:ind w:firstLineChars="250" w:firstLine="70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合</w:t>
            </w:r>
            <w:r w:rsidRPr="00BD5620">
              <w:rPr>
                <w:sz w:val="28"/>
                <w:szCs w:val="28"/>
              </w:rPr>
              <w:t xml:space="preserve">  </w:t>
            </w:r>
            <w:r w:rsidRPr="00BD5620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371" w:type="dxa"/>
          </w:tcPr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66</w:t>
            </w:r>
          </w:p>
          <w:p w:rsidR="00C723A8" w:rsidRPr="00BD5620" w:rsidRDefault="00C723A8" w:rsidP="00BD5620">
            <w:pPr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 xml:space="preserve">      2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158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4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5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83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66</w:t>
            </w:r>
          </w:p>
          <w:p w:rsidR="00C723A8" w:rsidRPr="00BD5620" w:rsidRDefault="00C723A8" w:rsidP="00BD5620">
            <w:pPr>
              <w:ind w:firstLineChars="300" w:firstLine="8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396</w:t>
            </w:r>
          </w:p>
        </w:tc>
        <w:tc>
          <w:tcPr>
            <w:tcW w:w="331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8.2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0.13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1.04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2.13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0.43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450" w:firstLine="126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0.28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0</w:t>
            </w:r>
          </w:p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12.21</w:t>
            </w:r>
          </w:p>
        </w:tc>
      </w:tr>
    </w:tbl>
    <w:p w:rsidR="00C723A8" w:rsidRDefault="00C723A8" w:rsidP="005435F9">
      <w:pPr>
        <w:rPr>
          <w:rFonts w:ascii="黑体" w:eastAsia="黑体"/>
          <w:sz w:val="30"/>
          <w:szCs w:val="30"/>
        </w:rPr>
      </w:pPr>
    </w:p>
    <w:p w:rsidR="00C723A8" w:rsidRPr="000F3225" w:rsidRDefault="00C723A8" w:rsidP="00B51CBA">
      <w:pPr>
        <w:ind w:firstLineChars="2150" w:firstLine="64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</w:t>
      </w:r>
      <w:r w:rsidRPr="000F3225">
        <w:rPr>
          <w:rFonts w:ascii="黑体" w:eastAsia="黑体" w:hint="eastAsia"/>
          <w:sz w:val="30"/>
          <w:szCs w:val="30"/>
        </w:rPr>
        <w:t>、其他情况</w:t>
      </w:r>
    </w:p>
    <w:p w:rsidR="00C723A8" w:rsidRDefault="00C723A8" w:rsidP="00B51CBA">
      <w:pPr>
        <w:ind w:firstLineChars="840" w:firstLine="2361"/>
        <w:rPr>
          <w:b/>
          <w:sz w:val="28"/>
          <w:szCs w:val="28"/>
        </w:rPr>
      </w:pPr>
    </w:p>
    <w:p w:rsidR="00C723A8" w:rsidRPr="005A3AB1" w:rsidRDefault="00C723A8" w:rsidP="00B51CBA">
      <w:pPr>
        <w:ind w:firstLineChars="890" w:firstLine="250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吉林省</w:t>
      </w:r>
      <w:r w:rsidRPr="005A3AB1">
        <w:rPr>
          <w:rFonts w:hint="eastAsia"/>
          <w:b/>
          <w:sz w:val="28"/>
          <w:szCs w:val="28"/>
        </w:rPr>
        <w:t>行政复议及诉讼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8"/>
        <w:gridCol w:w="2623"/>
        <w:gridCol w:w="3381"/>
      </w:tblGrid>
      <w:tr w:rsidR="00C723A8" w:rsidTr="00BD5620">
        <w:tc>
          <w:tcPr>
            <w:tcW w:w="2518" w:type="dxa"/>
            <w:tcBorders>
              <w:left w:val="nil"/>
            </w:tcBorders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100" w:firstLine="280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2015</w:t>
            </w:r>
            <w:r w:rsidRPr="00BD5620">
              <w:rPr>
                <w:rFonts w:hint="eastAsia"/>
                <w:sz w:val="28"/>
                <w:szCs w:val="28"/>
              </w:rPr>
              <w:t>年（件）</w:t>
            </w:r>
          </w:p>
        </w:tc>
        <w:tc>
          <w:tcPr>
            <w:tcW w:w="338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200" w:firstLine="560"/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同比增长（</w:t>
            </w:r>
            <w:r w:rsidRPr="00BD5620">
              <w:rPr>
                <w:sz w:val="28"/>
                <w:szCs w:val="28"/>
              </w:rPr>
              <w:t>%</w:t>
            </w:r>
            <w:r w:rsidRPr="00BD562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723A8" w:rsidTr="00BD5620">
        <w:tc>
          <w:tcPr>
            <w:tcW w:w="5141" w:type="dxa"/>
            <w:gridSpan w:val="2"/>
            <w:tcBorders>
              <w:left w:val="nil"/>
              <w:right w:val="nil"/>
            </w:tcBorders>
          </w:tcPr>
          <w:p w:rsidR="00C723A8" w:rsidRPr="00BD5620" w:rsidRDefault="00C723A8" w:rsidP="00932AAA">
            <w:pPr>
              <w:rPr>
                <w:b/>
                <w:sz w:val="28"/>
                <w:szCs w:val="28"/>
              </w:rPr>
            </w:pPr>
            <w:r w:rsidRPr="00BD5620">
              <w:rPr>
                <w:rFonts w:hint="eastAsia"/>
                <w:b/>
                <w:sz w:val="28"/>
                <w:szCs w:val="28"/>
              </w:rPr>
              <w:t>行政复议</w:t>
            </w:r>
          </w:p>
        </w:tc>
        <w:tc>
          <w:tcPr>
            <w:tcW w:w="3381" w:type="dxa"/>
            <w:tcBorders>
              <w:left w:val="nil"/>
              <w:right w:val="nil"/>
            </w:tcBorders>
          </w:tcPr>
          <w:p w:rsidR="00C723A8" w:rsidRPr="00BD5620" w:rsidRDefault="00C723A8" w:rsidP="00932AAA">
            <w:pPr>
              <w:rPr>
                <w:b/>
                <w:sz w:val="28"/>
                <w:szCs w:val="28"/>
              </w:rPr>
            </w:pPr>
          </w:p>
        </w:tc>
      </w:tr>
      <w:tr w:rsidR="00C723A8" w:rsidTr="00BD5620">
        <w:trPr>
          <w:trHeight w:val="1892"/>
        </w:trPr>
        <w:tc>
          <w:tcPr>
            <w:tcW w:w="2518" w:type="dxa"/>
            <w:tcBorders>
              <w:left w:val="nil"/>
            </w:tcBorders>
          </w:tcPr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申请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受理</w:t>
            </w:r>
          </w:p>
          <w:p w:rsidR="00C723A8" w:rsidRPr="00BD5620" w:rsidRDefault="00C723A8" w:rsidP="00932AAA">
            <w:pPr>
              <w:rPr>
                <w:sz w:val="28"/>
                <w:szCs w:val="28"/>
              </w:rPr>
            </w:pPr>
            <w:r w:rsidRPr="00BD5620">
              <w:rPr>
                <w:rFonts w:hint="eastAsia"/>
                <w:sz w:val="28"/>
                <w:szCs w:val="28"/>
              </w:rPr>
              <w:t>复议决定</w:t>
            </w:r>
          </w:p>
        </w:tc>
        <w:tc>
          <w:tcPr>
            <w:tcW w:w="2623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13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8</w:t>
            </w:r>
          </w:p>
          <w:p w:rsidR="00C723A8" w:rsidRPr="00BD5620" w:rsidRDefault="00C723A8" w:rsidP="00BD5620">
            <w:pPr>
              <w:ind w:firstLineChars="350" w:firstLine="98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7</w:t>
            </w:r>
          </w:p>
        </w:tc>
        <w:tc>
          <w:tcPr>
            <w:tcW w:w="3381" w:type="dxa"/>
            <w:tcBorders>
              <w:right w:val="nil"/>
            </w:tcBorders>
          </w:tcPr>
          <w:p w:rsidR="00C723A8" w:rsidRPr="00BD5620" w:rsidRDefault="00C723A8" w:rsidP="00BD5620">
            <w:pPr>
              <w:ind w:firstLineChars="500" w:firstLine="140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18.2</w:t>
            </w:r>
          </w:p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166.7</w:t>
            </w:r>
          </w:p>
          <w:p w:rsidR="00C723A8" w:rsidRPr="00BD5620" w:rsidRDefault="00C723A8" w:rsidP="00BD5620">
            <w:pPr>
              <w:ind w:firstLineChars="550" w:firstLine="1540"/>
              <w:jc w:val="right"/>
              <w:rPr>
                <w:sz w:val="28"/>
                <w:szCs w:val="28"/>
              </w:rPr>
            </w:pPr>
            <w:r w:rsidRPr="00BD5620">
              <w:rPr>
                <w:sz w:val="28"/>
                <w:szCs w:val="28"/>
              </w:rPr>
              <w:t>600.0</w:t>
            </w:r>
          </w:p>
        </w:tc>
      </w:tr>
    </w:tbl>
    <w:p w:rsidR="00C723A8" w:rsidRDefault="00C723A8"/>
    <w:sectPr w:rsidR="00C723A8" w:rsidSect="00CB0A44"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3A8" w:rsidRDefault="00C723A8" w:rsidP="00470971">
      <w:r>
        <w:separator/>
      </w:r>
    </w:p>
  </w:endnote>
  <w:endnote w:type="continuationSeparator" w:id="0">
    <w:p w:rsidR="00C723A8" w:rsidRDefault="00C723A8" w:rsidP="00470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3A8" w:rsidRDefault="00C723A8">
    <w:pPr>
      <w:pStyle w:val="Footer"/>
      <w:jc w:val="center"/>
    </w:pPr>
    <w:fldSimple w:instr=" PAGE   \* MERGEFORMAT ">
      <w:r w:rsidRPr="002B73CE">
        <w:rPr>
          <w:noProof/>
          <w:lang w:val="zh-CN"/>
        </w:rPr>
        <w:t>30</w:t>
      </w:r>
    </w:fldSimple>
  </w:p>
  <w:p w:rsidR="00C723A8" w:rsidRDefault="00C723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3A8" w:rsidRDefault="00C723A8" w:rsidP="00470971">
      <w:r>
        <w:separator/>
      </w:r>
    </w:p>
  </w:footnote>
  <w:footnote w:type="continuationSeparator" w:id="0">
    <w:p w:rsidR="00C723A8" w:rsidRDefault="00C723A8" w:rsidP="00470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E1DC3"/>
    <w:multiLevelType w:val="hybridMultilevel"/>
    <w:tmpl w:val="E354BF48"/>
    <w:lvl w:ilvl="0" w:tplc="365E3D7A">
      <w:start w:val="3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D577A90"/>
    <w:multiLevelType w:val="hybridMultilevel"/>
    <w:tmpl w:val="655CEE92"/>
    <w:lvl w:ilvl="0" w:tplc="5114DA26">
      <w:start w:val="4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9E85C1F"/>
    <w:multiLevelType w:val="hybridMultilevel"/>
    <w:tmpl w:val="8FEA75B2"/>
    <w:lvl w:ilvl="0" w:tplc="A8707AD4">
      <w:start w:val="4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13750C1"/>
    <w:multiLevelType w:val="hybridMultilevel"/>
    <w:tmpl w:val="7F28B22C"/>
    <w:lvl w:ilvl="0" w:tplc="779E7E80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14370C4"/>
    <w:multiLevelType w:val="hybridMultilevel"/>
    <w:tmpl w:val="062E7E74"/>
    <w:lvl w:ilvl="0" w:tplc="83442FF4">
      <w:start w:val="3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8495516"/>
    <w:multiLevelType w:val="hybridMultilevel"/>
    <w:tmpl w:val="E0141DD0"/>
    <w:lvl w:ilvl="0" w:tplc="0B983B4A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971"/>
    <w:rsid w:val="00003AEA"/>
    <w:rsid w:val="000067AD"/>
    <w:rsid w:val="000076FD"/>
    <w:rsid w:val="0002353F"/>
    <w:rsid w:val="00024ED3"/>
    <w:rsid w:val="00027214"/>
    <w:rsid w:val="00032CFF"/>
    <w:rsid w:val="0003382E"/>
    <w:rsid w:val="000406E8"/>
    <w:rsid w:val="0004269C"/>
    <w:rsid w:val="00042D58"/>
    <w:rsid w:val="000448A1"/>
    <w:rsid w:val="00055815"/>
    <w:rsid w:val="00056531"/>
    <w:rsid w:val="00063F49"/>
    <w:rsid w:val="00066F3E"/>
    <w:rsid w:val="000753A9"/>
    <w:rsid w:val="00075B39"/>
    <w:rsid w:val="00081755"/>
    <w:rsid w:val="00083B50"/>
    <w:rsid w:val="000924D5"/>
    <w:rsid w:val="000A5223"/>
    <w:rsid w:val="000B254A"/>
    <w:rsid w:val="000C45E3"/>
    <w:rsid w:val="000E0B89"/>
    <w:rsid w:val="000E174C"/>
    <w:rsid w:val="000E3B0B"/>
    <w:rsid w:val="000E5FDD"/>
    <w:rsid w:val="000F25C0"/>
    <w:rsid w:val="000F3225"/>
    <w:rsid w:val="000F76E9"/>
    <w:rsid w:val="001061B0"/>
    <w:rsid w:val="00111DB5"/>
    <w:rsid w:val="00112265"/>
    <w:rsid w:val="00114F5D"/>
    <w:rsid w:val="0012302C"/>
    <w:rsid w:val="00126CE0"/>
    <w:rsid w:val="00127893"/>
    <w:rsid w:val="0013134E"/>
    <w:rsid w:val="00134365"/>
    <w:rsid w:val="00137A59"/>
    <w:rsid w:val="00137FEA"/>
    <w:rsid w:val="00155C61"/>
    <w:rsid w:val="00162B63"/>
    <w:rsid w:val="001666B3"/>
    <w:rsid w:val="001758DF"/>
    <w:rsid w:val="001818F6"/>
    <w:rsid w:val="00186285"/>
    <w:rsid w:val="00187AAB"/>
    <w:rsid w:val="0019455D"/>
    <w:rsid w:val="00195EC7"/>
    <w:rsid w:val="001A2D99"/>
    <w:rsid w:val="001A367B"/>
    <w:rsid w:val="001B014D"/>
    <w:rsid w:val="001B1C25"/>
    <w:rsid w:val="001B383E"/>
    <w:rsid w:val="001B4468"/>
    <w:rsid w:val="001B44DA"/>
    <w:rsid w:val="001C0C46"/>
    <w:rsid w:val="001C2C5A"/>
    <w:rsid w:val="001C2E3C"/>
    <w:rsid w:val="001D4D72"/>
    <w:rsid w:val="001D4FB6"/>
    <w:rsid w:val="001E2060"/>
    <w:rsid w:val="001F11AA"/>
    <w:rsid w:val="001F1D4D"/>
    <w:rsid w:val="00202BF5"/>
    <w:rsid w:val="00205F16"/>
    <w:rsid w:val="00212062"/>
    <w:rsid w:val="002146B5"/>
    <w:rsid w:val="00216210"/>
    <w:rsid w:val="002243BC"/>
    <w:rsid w:val="00226BDF"/>
    <w:rsid w:val="0022736D"/>
    <w:rsid w:val="0023638B"/>
    <w:rsid w:val="00247D14"/>
    <w:rsid w:val="00247EFA"/>
    <w:rsid w:val="002524E9"/>
    <w:rsid w:val="00254A44"/>
    <w:rsid w:val="00255903"/>
    <w:rsid w:val="002629EB"/>
    <w:rsid w:val="002648DC"/>
    <w:rsid w:val="00280E1C"/>
    <w:rsid w:val="00291126"/>
    <w:rsid w:val="00294A5E"/>
    <w:rsid w:val="0029605E"/>
    <w:rsid w:val="002A0E32"/>
    <w:rsid w:val="002A1A5C"/>
    <w:rsid w:val="002A5F8B"/>
    <w:rsid w:val="002B73CE"/>
    <w:rsid w:val="002C4221"/>
    <w:rsid w:val="002C5E8D"/>
    <w:rsid w:val="002D1392"/>
    <w:rsid w:val="002D232D"/>
    <w:rsid w:val="002D5E15"/>
    <w:rsid w:val="002E466B"/>
    <w:rsid w:val="002F0F50"/>
    <w:rsid w:val="002F6C24"/>
    <w:rsid w:val="00300563"/>
    <w:rsid w:val="00302DCC"/>
    <w:rsid w:val="00304FA2"/>
    <w:rsid w:val="00305525"/>
    <w:rsid w:val="00315E89"/>
    <w:rsid w:val="00316BC8"/>
    <w:rsid w:val="00316C38"/>
    <w:rsid w:val="00323CA9"/>
    <w:rsid w:val="00330EB7"/>
    <w:rsid w:val="00346AFD"/>
    <w:rsid w:val="00350666"/>
    <w:rsid w:val="0035470F"/>
    <w:rsid w:val="00357A5F"/>
    <w:rsid w:val="00370908"/>
    <w:rsid w:val="003738DC"/>
    <w:rsid w:val="00374347"/>
    <w:rsid w:val="00374E7F"/>
    <w:rsid w:val="00377AE3"/>
    <w:rsid w:val="00383E93"/>
    <w:rsid w:val="00384040"/>
    <w:rsid w:val="00393A61"/>
    <w:rsid w:val="003B05BD"/>
    <w:rsid w:val="003B1F77"/>
    <w:rsid w:val="003B3ABF"/>
    <w:rsid w:val="003B4F1B"/>
    <w:rsid w:val="003C2649"/>
    <w:rsid w:val="003C3F78"/>
    <w:rsid w:val="003C47D1"/>
    <w:rsid w:val="003E2603"/>
    <w:rsid w:val="003E50D7"/>
    <w:rsid w:val="003F5A46"/>
    <w:rsid w:val="0040402A"/>
    <w:rsid w:val="00405A65"/>
    <w:rsid w:val="00421431"/>
    <w:rsid w:val="00427AA5"/>
    <w:rsid w:val="0043137F"/>
    <w:rsid w:val="0044762E"/>
    <w:rsid w:val="00450BD5"/>
    <w:rsid w:val="00453B6D"/>
    <w:rsid w:val="0046174B"/>
    <w:rsid w:val="004620EC"/>
    <w:rsid w:val="004621E3"/>
    <w:rsid w:val="004645F6"/>
    <w:rsid w:val="00470971"/>
    <w:rsid w:val="00477024"/>
    <w:rsid w:val="00482169"/>
    <w:rsid w:val="004847AF"/>
    <w:rsid w:val="00485830"/>
    <w:rsid w:val="00493268"/>
    <w:rsid w:val="004945E7"/>
    <w:rsid w:val="004A2DF1"/>
    <w:rsid w:val="004A7BB3"/>
    <w:rsid w:val="004B39C8"/>
    <w:rsid w:val="004B5E6F"/>
    <w:rsid w:val="004B6A3E"/>
    <w:rsid w:val="004D23B8"/>
    <w:rsid w:val="004D3982"/>
    <w:rsid w:val="004D7AD2"/>
    <w:rsid w:val="004E05C9"/>
    <w:rsid w:val="004E3A24"/>
    <w:rsid w:val="00500F70"/>
    <w:rsid w:val="0050531F"/>
    <w:rsid w:val="00514800"/>
    <w:rsid w:val="00532E32"/>
    <w:rsid w:val="00540C32"/>
    <w:rsid w:val="005435F9"/>
    <w:rsid w:val="00545301"/>
    <w:rsid w:val="00553490"/>
    <w:rsid w:val="00553F9B"/>
    <w:rsid w:val="00562609"/>
    <w:rsid w:val="0058081A"/>
    <w:rsid w:val="00580B00"/>
    <w:rsid w:val="0059134C"/>
    <w:rsid w:val="00591943"/>
    <w:rsid w:val="00592049"/>
    <w:rsid w:val="00592E17"/>
    <w:rsid w:val="00592F7C"/>
    <w:rsid w:val="00593500"/>
    <w:rsid w:val="00596B78"/>
    <w:rsid w:val="005A3AB1"/>
    <w:rsid w:val="005A5816"/>
    <w:rsid w:val="005C5D14"/>
    <w:rsid w:val="005D3E40"/>
    <w:rsid w:val="005D551C"/>
    <w:rsid w:val="005D5E4D"/>
    <w:rsid w:val="005E218D"/>
    <w:rsid w:val="005E25D4"/>
    <w:rsid w:val="005F3F8C"/>
    <w:rsid w:val="005F7DF5"/>
    <w:rsid w:val="00603265"/>
    <w:rsid w:val="00605529"/>
    <w:rsid w:val="0061080B"/>
    <w:rsid w:val="006136A1"/>
    <w:rsid w:val="00615349"/>
    <w:rsid w:val="00630CFC"/>
    <w:rsid w:val="0063140B"/>
    <w:rsid w:val="0063498D"/>
    <w:rsid w:val="006401FD"/>
    <w:rsid w:val="006445B8"/>
    <w:rsid w:val="006451B5"/>
    <w:rsid w:val="00651FAB"/>
    <w:rsid w:val="006535D8"/>
    <w:rsid w:val="00666AE0"/>
    <w:rsid w:val="0067793F"/>
    <w:rsid w:val="0069629F"/>
    <w:rsid w:val="00696B7C"/>
    <w:rsid w:val="006A3893"/>
    <w:rsid w:val="006A477B"/>
    <w:rsid w:val="006B0F01"/>
    <w:rsid w:val="006B1577"/>
    <w:rsid w:val="006B434D"/>
    <w:rsid w:val="006C0337"/>
    <w:rsid w:val="006C6212"/>
    <w:rsid w:val="006C6ECF"/>
    <w:rsid w:val="006D0F1C"/>
    <w:rsid w:val="006D2663"/>
    <w:rsid w:val="006D2694"/>
    <w:rsid w:val="006E2F79"/>
    <w:rsid w:val="006F2F94"/>
    <w:rsid w:val="0070151E"/>
    <w:rsid w:val="007241D1"/>
    <w:rsid w:val="007314D4"/>
    <w:rsid w:val="0074659D"/>
    <w:rsid w:val="00761F65"/>
    <w:rsid w:val="0077055D"/>
    <w:rsid w:val="007735A0"/>
    <w:rsid w:val="0078184D"/>
    <w:rsid w:val="00785EEE"/>
    <w:rsid w:val="00796355"/>
    <w:rsid w:val="007B1169"/>
    <w:rsid w:val="007C7C85"/>
    <w:rsid w:val="007D0D1F"/>
    <w:rsid w:val="007D707C"/>
    <w:rsid w:val="007E2A21"/>
    <w:rsid w:val="007E4197"/>
    <w:rsid w:val="007F349C"/>
    <w:rsid w:val="0081718F"/>
    <w:rsid w:val="00820CC6"/>
    <w:rsid w:val="00823A0B"/>
    <w:rsid w:val="00826DFA"/>
    <w:rsid w:val="00830944"/>
    <w:rsid w:val="00844F78"/>
    <w:rsid w:val="00845380"/>
    <w:rsid w:val="008538BA"/>
    <w:rsid w:val="00863F79"/>
    <w:rsid w:val="00890323"/>
    <w:rsid w:val="00894E3C"/>
    <w:rsid w:val="008A0775"/>
    <w:rsid w:val="008A0C4F"/>
    <w:rsid w:val="008A1E29"/>
    <w:rsid w:val="008A2324"/>
    <w:rsid w:val="008B0A0E"/>
    <w:rsid w:val="008B4F24"/>
    <w:rsid w:val="008C3764"/>
    <w:rsid w:val="008D3B74"/>
    <w:rsid w:val="008D7BC7"/>
    <w:rsid w:val="008E112C"/>
    <w:rsid w:val="008E1D2F"/>
    <w:rsid w:val="008E23E8"/>
    <w:rsid w:val="008E30CD"/>
    <w:rsid w:val="008F3370"/>
    <w:rsid w:val="008F66CC"/>
    <w:rsid w:val="00913896"/>
    <w:rsid w:val="009143B4"/>
    <w:rsid w:val="00915BFA"/>
    <w:rsid w:val="00916DD9"/>
    <w:rsid w:val="00932AAA"/>
    <w:rsid w:val="00940349"/>
    <w:rsid w:val="00940B17"/>
    <w:rsid w:val="00942E91"/>
    <w:rsid w:val="00944DF9"/>
    <w:rsid w:val="00947B12"/>
    <w:rsid w:val="00956B8A"/>
    <w:rsid w:val="009572BC"/>
    <w:rsid w:val="009609D4"/>
    <w:rsid w:val="00962FD4"/>
    <w:rsid w:val="00965759"/>
    <w:rsid w:val="00965C42"/>
    <w:rsid w:val="009754A6"/>
    <w:rsid w:val="009821FD"/>
    <w:rsid w:val="0099172C"/>
    <w:rsid w:val="009940CD"/>
    <w:rsid w:val="00996F9F"/>
    <w:rsid w:val="009A0B00"/>
    <w:rsid w:val="009A3D23"/>
    <w:rsid w:val="009B1371"/>
    <w:rsid w:val="009B75C6"/>
    <w:rsid w:val="009C021F"/>
    <w:rsid w:val="009C19E9"/>
    <w:rsid w:val="009D0816"/>
    <w:rsid w:val="009D118F"/>
    <w:rsid w:val="009D1DC8"/>
    <w:rsid w:val="009D40FC"/>
    <w:rsid w:val="009D5704"/>
    <w:rsid w:val="009E0BF4"/>
    <w:rsid w:val="009F219D"/>
    <w:rsid w:val="009F46E9"/>
    <w:rsid w:val="00A00A6E"/>
    <w:rsid w:val="00A11777"/>
    <w:rsid w:val="00A149F3"/>
    <w:rsid w:val="00A161D8"/>
    <w:rsid w:val="00A165E7"/>
    <w:rsid w:val="00A168D7"/>
    <w:rsid w:val="00A171BF"/>
    <w:rsid w:val="00A20E32"/>
    <w:rsid w:val="00A238F3"/>
    <w:rsid w:val="00A2462A"/>
    <w:rsid w:val="00A276A8"/>
    <w:rsid w:val="00A31974"/>
    <w:rsid w:val="00A32AB0"/>
    <w:rsid w:val="00A343DF"/>
    <w:rsid w:val="00A35218"/>
    <w:rsid w:val="00A35292"/>
    <w:rsid w:val="00A42B1B"/>
    <w:rsid w:val="00A42C96"/>
    <w:rsid w:val="00A459E2"/>
    <w:rsid w:val="00A527DF"/>
    <w:rsid w:val="00A5683C"/>
    <w:rsid w:val="00A60713"/>
    <w:rsid w:val="00A66EC9"/>
    <w:rsid w:val="00A703FB"/>
    <w:rsid w:val="00A728D6"/>
    <w:rsid w:val="00A73231"/>
    <w:rsid w:val="00A76667"/>
    <w:rsid w:val="00A849DE"/>
    <w:rsid w:val="00A92EDA"/>
    <w:rsid w:val="00AB018C"/>
    <w:rsid w:val="00AC1580"/>
    <w:rsid w:val="00AC3781"/>
    <w:rsid w:val="00AC43F6"/>
    <w:rsid w:val="00AE1540"/>
    <w:rsid w:val="00AE2C93"/>
    <w:rsid w:val="00AE36AD"/>
    <w:rsid w:val="00AF0BD1"/>
    <w:rsid w:val="00AF17A5"/>
    <w:rsid w:val="00B022C4"/>
    <w:rsid w:val="00B14F73"/>
    <w:rsid w:val="00B22F3A"/>
    <w:rsid w:val="00B35D2C"/>
    <w:rsid w:val="00B369FE"/>
    <w:rsid w:val="00B37912"/>
    <w:rsid w:val="00B44F81"/>
    <w:rsid w:val="00B462D8"/>
    <w:rsid w:val="00B51CBA"/>
    <w:rsid w:val="00B63A99"/>
    <w:rsid w:val="00B65CF2"/>
    <w:rsid w:val="00B7098D"/>
    <w:rsid w:val="00B81792"/>
    <w:rsid w:val="00B94E12"/>
    <w:rsid w:val="00B970D0"/>
    <w:rsid w:val="00B9761C"/>
    <w:rsid w:val="00BA4840"/>
    <w:rsid w:val="00BA5BA2"/>
    <w:rsid w:val="00BB098A"/>
    <w:rsid w:val="00BB3EF2"/>
    <w:rsid w:val="00BC0196"/>
    <w:rsid w:val="00BC2A9D"/>
    <w:rsid w:val="00BC7F73"/>
    <w:rsid w:val="00BD027D"/>
    <w:rsid w:val="00BD1DA0"/>
    <w:rsid w:val="00BD5620"/>
    <w:rsid w:val="00BE20AC"/>
    <w:rsid w:val="00BE5553"/>
    <w:rsid w:val="00BE58C5"/>
    <w:rsid w:val="00BF4803"/>
    <w:rsid w:val="00BF6EA3"/>
    <w:rsid w:val="00C00ADD"/>
    <w:rsid w:val="00C03EB7"/>
    <w:rsid w:val="00C05CDD"/>
    <w:rsid w:val="00C12B78"/>
    <w:rsid w:val="00C15E64"/>
    <w:rsid w:val="00C20747"/>
    <w:rsid w:val="00C22477"/>
    <w:rsid w:val="00C22FF4"/>
    <w:rsid w:val="00C23149"/>
    <w:rsid w:val="00C26F99"/>
    <w:rsid w:val="00C33491"/>
    <w:rsid w:val="00C35C05"/>
    <w:rsid w:val="00C433AC"/>
    <w:rsid w:val="00C6365D"/>
    <w:rsid w:val="00C723A8"/>
    <w:rsid w:val="00C74C27"/>
    <w:rsid w:val="00C81C76"/>
    <w:rsid w:val="00C83B08"/>
    <w:rsid w:val="00C871D8"/>
    <w:rsid w:val="00CA077A"/>
    <w:rsid w:val="00CA081E"/>
    <w:rsid w:val="00CA29F6"/>
    <w:rsid w:val="00CA68F3"/>
    <w:rsid w:val="00CB0A44"/>
    <w:rsid w:val="00CD2EF2"/>
    <w:rsid w:val="00CD40EE"/>
    <w:rsid w:val="00CD4CED"/>
    <w:rsid w:val="00CD6C59"/>
    <w:rsid w:val="00CD703D"/>
    <w:rsid w:val="00D00110"/>
    <w:rsid w:val="00D02D5C"/>
    <w:rsid w:val="00D1032B"/>
    <w:rsid w:val="00D11BFF"/>
    <w:rsid w:val="00D14B69"/>
    <w:rsid w:val="00D163A0"/>
    <w:rsid w:val="00D24C81"/>
    <w:rsid w:val="00D25E7D"/>
    <w:rsid w:val="00D313DB"/>
    <w:rsid w:val="00D37B64"/>
    <w:rsid w:val="00D415D8"/>
    <w:rsid w:val="00D45FB2"/>
    <w:rsid w:val="00D471CB"/>
    <w:rsid w:val="00D5029C"/>
    <w:rsid w:val="00D54508"/>
    <w:rsid w:val="00D572DC"/>
    <w:rsid w:val="00D66713"/>
    <w:rsid w:val="00D67E07"/>
    <w:rsid w:val="00D7680C"/>
    <w:rsid w:val="00D80E7F"/>
    <w:rsid w:val="00D83AA8"/>
    <w:rsid w:val="00D904E4"/>
    <w:rsid w:val="00DB100D"/>
    <w:rsid w:val="00DB24F1"/>
    <w:rsid w:val="00DB26EA"/>
    <w:rsid w:val="00DB2D3A"/>
    <w:rsid w:val="00DD0184"/>
    <w:rsid w:val="00DE1B36"/>
    <w:rsid w:val="00DE51B2"/>
    <w:rsid w:val="00DE7ABA"/>
    <w:rsid w:val="00DF3106"/>
    <w:rsid w:val="00DF785A"/>
    <w:rsid w:val="00DF7A71"/>
    <w:rsid w:val="00E00F01"/>
    <w:rsid w:val="00E03C17"/>
    <w:rsid w:val="00E10214"/>
    <w:rsid w:val="00E12BDF"/>
    <w:rsid w:val="00E13E12"/>
    <w:rsid w:val="00E151FA"/>
    <w:rsid w:val="00E164FB"/>
    <w:rsid w:val="00E17487"/>
    <w:rsid w:val="00E176A9"/>
    <w:rsid w:val="00E2114B"/>
    <w:rsid w:val="00E21C5E"/>
    <w:rsid w:val="00E377C2"/>
    <w:rsid w:val="00E40C32"/>
    <w:rsid w:val="00E44617"/>
    <w:rsid w:val="00E45F7D"/>
    <w:rsid w:val="00E47C38"/>
    <w:rsid w:val="00E51634"/>
    <w:rsid w:val="00E54551"/>
    <w:rsid w:val="00E64F48"/>
    <w:rsid w:val="00E7162D"/>
    <w:rsid w:val="00E7465B"/>
    <w:rsid w:val="00E806CE"/>
    <w:rsid w:val="00E83685"/>
    <w:rsid w:val="00E836F3"/>
    <w:rsid w:val="00E85387"/>
    <w:rsid w:val="00E8550B"/>
    <w:rsid w:val="00E944A9"/>
    <w:rsid w:val="00E95D10"/>
    <w:rsid w:val="00EA5B2A"/>
    <w:rsid w:val="00EB7219"/>
    <w:rsid w:val="00EC00DE"/>
    <w:rsid w:val="00EC0CF3"/>
    <w:rsid w:val="00ED08F9"/>
    <w:rsid w:val="00ED2BA6"/>
    <w:rsid w:val="00ED3159"/>
    <w:rsid w:val="00EF2F1A"/>
    <w:rsid w:val="00F014A0"/>
    <w:rsid w:val="00F04D49"/>
    <w:rsid w:val="00F116D5"/>
    <w:rsid w:val="00F13B24"/>
    <w:rsid w:val="00F2446A"/>
    <w:rsid w:val="00F2500A"/>
    <w:rsid w:val="00F304B4"/>
    <w:rsid w:val="00F42ED1"/>
    <w:rsid w:val="00F510F7"/>
    <w:rsid w:val="00F528D0"/>
    <w:rsid w:val="00F56934"/>
    <w:rsid w:val="00F628A8"/>
    <w:rsid w:val="00F62E0B"/>
    <w:rsid w:val="00F662D9"/>
    <w:rsid w:val="00F7353B"/>
    <w:rsid w:val="00F73844"/>
    <w:rsid w:val="00F91AAA"/>
    <w:rsid w:val="00F93DE1"/>
    <w:rsid w:val="00FA55EC"/>
    <w:rsid w:val="00FB46B2"/>
    <w:rsid w:val="00FC4ACA"/>
    <w:rsid w:val="00FC4F1F"/>
    <w:rsid w:val="00FC4FFD"/>
    <w:rsid w:val="00FF272A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7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7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097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70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0971"/>
    <w:rPr>
      <w:rFonts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7097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70971"/>
    <w:rPr>
      <w:rFonts w:ascii="Cambria" w:eastAsia="宋体" w:hAnsi="Cambria" w:cs="Times New Roman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47097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709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971"/>
    <w:rPr>
      <w:rFonts w:ascii="Calibri" w:eastAsia="宋体" w:hAnsi="Calibri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70971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47097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7097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468</TotalTime>
  <Pages>30</Pages>
  <Words>1183</Words>
  <Characters>6746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234</cp:revision>
  <cp:lastPrinted>2016-01-14T02:38:00Z</cp:lastPrinted>
  <dcterms:created xsi:type="dcterms:W3CDTF">2016-01-11T07:09:00Z</dcterms:created>
  <dcterms:modified xsi:type="dcterms:W3CDTF">2016-08-19T01:14:00Z</dcterms:modified>
</cp:coreProperties>
</file>